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7D16" w14:textId="3C0F84F6" w:rsidR="000945B1" w:rsidRDefault="00454B27" w:rsidP="00C550E5">
      <w:pPr>
        <w:jc w:val="center"/>
        <w:rPr>
          <w:b/>
          <w:sz w:val="28"/>
        </w:rPr>
      </w:pPr>
      <w:r w:rsidRPr="0001187A">
        <w:rPr>
          <w:b/>
          <w:sz w:val="28"/>
        </w:rPr>
        <w:t xml:space="preserve">WCSD NEWSLETTER, </w:t>
      </w:r>
      <w:r w:rsidR="005A218B">
        <w:rPr>
          <w:b/>
          <w:sz w:val="28"/>
        </w:rPr>
        <w:t>TERM 1</w:t>
      </w:r>
      <w:r w:rsidR="004E0824">
        <w:rPr>
          <w:b/>
          <w:sz w:val="28"/>
        </w:rPr>
        <w:t>,</w:t>
      </w:r>
      <w:r w:rsidR="00051933">
        <w:rPr>
          <w:b/>
          <w:sz w:val="28"/>
        </w:rPr>
        <w:t xml:space="preserve"> 202</w:t>
      </w:r>
      <w:r w:rsidR="00F448EC">
        <w:rPr>
          <w:b/>
          <w:sz w:val="28"/>
        </w:rPr>
        <w:t>6</w:t>
      </w:r>
    </w:p>
    <w:p w14:paraId="20EAA53D" w14:textId="77777777" w:rsidR="003C4CE6" w:rsidRPr="0001187A" w:rsidRDefault="0080244E" w:rsidP="00C550E5">
      <w:pPr>
        <w:jc w:val="center"/>
        <w:rPr>
          <w:b/>
          <w:sz w:val="28"/>
        </w:rPr>
      </w:pPr>
      <w:r>
        <w:rPr>
          <w:b/>
          <w:sz w:val="28"/>
        </w:rPr>
        <w:tab/>
      </w:r>
      <w:r w:rsidR="00FD3D8A">
        <w:rPr>
          <w:b/>
          <w:noProof/>
          <w:sz w:val="28"/>
          <w:lang w:val="en-NZ" w:eastAsia="en-NZ"/>
        </w:rPr>
        <w:drawing>
          <wp:inline distT="0" distB="0" distL="0" distR="0" wp14:anchorId="79AAD465" wp14:editId="29A32E50">
            <wp:extent cx="1162050" cy="819150"/>
            <wp:effectExtent l="0" t="0" r="0" b="0"/>
            <wp:docPr id="1" name="Picture 1" descr="WSDC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DC LOGO 20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819150"/>
                    </a:xfrm>
                    <a:prstGeom prst="rect">
                      <a:avLst/>
                    </a:prstGeom>
                    <a:noFill/>
                    <a:ln>
                      <a:noFill/>
                    </a:ln>
                  </pic:spPr>
                </pic:pic>
              </a:graphicData>
            </a:graphic>
          </wp:inline>
        </w:drawing>
      </w:r>
    </w:p>
    <w:p w14:paraId="64D1CC88" w14:textId="77777777" w:rsidR="000945B1" w:rsidRPr="004149D9" w:rsidRDefault="00B64832" w:rsidP="006B090B">
      <w:pPr>
        <w:rPr>
          <w:sz w:val="26"/>
        </w:rPr>
      </w:pPr>
      <w:r w:rsidRPr="0001187A">
        <w:rPr>
          <w:sz w:val="26"/>
        </w:rPr>
        <w:t xml:space="preserve"> </w:t>
      </w:r>
    </w:p>
    <w:p w14:paraId="5FA06029" w14:textId="24AA4B03" w:rsidR="005A218B" w:rsidRDefault="004E0824" w:rsidP="006B090B">
      <w:r w:rsidRPr="007D77A8">
        <w:t xml:space="preserve">Hi everyone!  </w:t>
      </w:r>
      <w:r w:rsidR="006A0B20">
        <w:t xml:space="preserve">Happy New Year </w:t>
      </w:r>
      <w:r w:rsidR="00A073AF">
        <w:t>to you all.  We hope you had a lovely Christmas and are enjoying your holidays.</w:t>
      </w:r>
      <w:r w:rsidR="009C3A8F">
        <w:t xml:space="preserve"> </w:t>
      </w:r>
      <w:r w:rsidR="00A073AF">
        <w:t xml:space="preserve">We are so excited to start back to our classes and to see all our lovely </w:t>
      </w:r>
      <w:r w:rsidR="00472E8F">
        <w:t xml:space="preserve">students </w:t>
      </w:r>
      <w:r w:rsidR="00A073AF">
        <w:t>and families, including quite a few new faces</w:t>
      </w:r>
      <w:r w:rsidR="005A218B" w:rsidRPr="007D77A8">
        <w:t>.</w:t>
      </w:r>
      <w:r w:rsidR="00A073AF">
        <w:t xml:space="preserve">  Welcome!</w:t>
      </w:r>
    </w:p>
    <w:p w14:paraId="2695EE2C" w14:textId="5C013880" w:rsidR="0044088A" w:rsidRDefault="0044088A" w:rsidP="006B090B">
      <w:r>
        <w:br/>
      </w:r>
      <w:r w:rsidR="00C21127" w:rsidRPr="007D77A8">
        <w:rPr>
          <w:b/>
        </w:rPr>
        <w:t>TIMETABLE</w:t>
      </w:r>
      <w:proofErr w:type="gramStart"/>
      <w:r w:rsidR="00C21127" w:rsidRPr="007D77A8">
        <w:rPr>
          <w:b/>
        </w:rPr>
        <w:t xml:space="preserve">:  </w:t>
      </w:r>
      <w:r>
        <w:t>Please</w:t>
      </w:r>
      <w:proofErr w:type="gramEnd"/>
      <w:r>
        <w:t xml:space="preserve"> remember to check our Term 1 Timetable </w:t>
      </w:r>
      <w:r w:rsidR="00F448EC">
        <w:t>as some</w:t>
      </w:r>
      <w:r>
        <w:t xml:space="preserve"> class times have changed.    </w:t>
      </w:r>
      <w:hyperlink r:id="rId9" w:history="1">
        <w:r w:rsidRPr="008A1E7D">
          <w:rPr>
            <w:rStyle w:val="Hyperlink"/>
          </w:rPr>
          <w:t>www.waitakerecityschoolofdance.co.nz</w:t>
        </w:r>
      </w:hyperlink>
      <w:r>
        <w:t xml:space="preserve"> </w:t>
      </w:r>
    </w:p>
    <w:p w14:paraId="60DEC953" w14:textId="77777777" w:rsidR="0044088A" w:rsidRDefault="0044088A" w:rsidP="006B090B">
      <w:r>
        <w:t>Please read the following information carefully –</w:t>
      </w:r>
      <w:r w:rsidR="00BE74D1">
        <w:t xml:space="preserve"> </w:t>
      </w:r>
      <w:r>
        <w:t>particular</w:t>
      </w:r>
      <w:r w:rsidR="0006150D">
        <w:t>ly</w:t>
      </w:r>
      <w:r>
        <w:t xml:space="preserve"> the events and fees information.</w:t>
      </w:r>
    </w:p>
    <w:p w14:paraId="5DDE6FF5" w14:textId="77777777" w:rsidR="006B090B" w:rsidRPr="007D77A8" w:rsidRDefault="006B090B" w:rsidP="006B090B"/>
    <w:p w14:paraId="183A1833" w14:textId="491E94C8" w:rsidR="005A218B" w:rsidRPr="007D77A8" w:rsidRDefault="00257D38" w:rsidP="00A67E6E">
      <w:pPr>
        <w:rPr>
          <w:b/>
        </w:rPr>
      </w:pPr>
      <w:r w:rsidRPr="007D77A8">
        <w:rPr>
          <w:b/>
        </w:rPr>
        <w:t>TERM DATES</w:t>
      </w:r>
      <w:proofErr w:type="gramStart"/>
      <w:r w:rsidRPr="007D77A8">
        <w:rPr>
          <w:b/>
        </w:rPr>
        <w:t xml:space="preserve">:  </w:t>
      </w:r>
      <w:r w:rsidR="00203B24" w:rsidRPr="007D77A8">
        <w:rPr>
          <w:b/>
        </w:rPr>
        <w:t>Monday</w:t>
      </w:r>
      <w:proofErr w:type="gramEnd"/>
      <w:r w:rsidR="00203B24" w:rsidRPr="007D77A8">
        <w:rPr>
          <w:b/>
        </w:rPr>
        <w:t xml:space="preserve"> </w:t>
      </w:r>
      <w:r w:rsidR="00F448EC">
        <w:rPr>
          <w:b/>
        </w:rPr>
        <w:t>9</w:t>
      </w:r>
      <w:r w:rsidR="005A218B" w:rsidRPr="007D77A8">
        <w:rPr>
          <w:b/>
        </w:rPr>
        <w:t xml:space="preserve"> February</w:t>
      </w:r>
      <w:r w:rsidR="00051933">
        <w:rPr>
          <w:b/>
        </w:rPr>
        <w:t xml:space="preserve"> to </w:t>
      </w:r>
      <w:r w:rsidR="00F448EC">
        <w:rPr>
          <w:b/>
        </w:rPr>
        <w:t xml:space="preserve">Thursday 2 </w:t>
      </w:r>
      <w:r w:rsidR="005A218B" w:rsidRPr="007D77A8">
        <w:rPr>
          <w:b/>
        </w:rPr>
        <w:t>April</w:t>
      </w:r>
      <w:r w:rsidR="00F448EC">
        <w:rPr>
          <w:b/>
        </w:rPr>
        <w:t>. NO classes over Easter weekend (catch up classes will be offered).</w:t>
      </w:r>
    </w:p>
    <w:p w14:paraId="07BF0FC8" w14:textId="77777777" w:rsidR="006156B3" w:rsidRDefault="006156B3" w:rsidP="006B090B">
      <w:pPr>
        <w:rPr>
          <w:i/>
          <w:color w:val="FF0000"/>
        </w:rPr>
      </w:pPr>
    </w:p>
    <w:p w14:paraId="47CD286C" w14:textId="32C97BAF" w:rsidR="007A4F88" w:rsidRPr="00870274" w:rsidRDefault="00051933" w:rsidP="006B090B">
      <w:pPr>
        <w:rPr>
          <w:b/>
          <w:bCs/>
          <w:color w:val="00B050"/>
        </w:rPr>
      </w:pPr>
      <w:r w:rsidRPr="00870274">
        <w:rPr>
          <w:b/>
          <w:bCs/>
          <w:color w:val="00B050"/>
        </w:rPr>
        <w:t>We will be having an OPEN DAY at the studio, on S</w:t>
      </w:r>
      <w:r w:rsidR="00F448EC">
        <w:rPr>
          <w:b/>
          <w:bCs/>
          <w:color w:val="00B050"/>
        </w:rPr>
        <w:t>unday 8</w:t>
      </w:r>
      <w:r w:rsidR="00A67E6E" w:rsidRPr="00870274">
        <w:rPr>
          <w:b/>
          <w:bCs/>
          <w:color w:val="00B050"/>
        </w:rPr>
        <w:t>th</w:t>
      </w:r>
      <w:r w:rsidRPr="00870274">
        <w:rPr>
          <w:b/>
          <w:bCs/>
          <w:color w:val="00B050"/>
        </w:rPr>
        <w:t xml:space="preserve"> FEBRUARY, between 1</w:t>
      </w:r>
      <w:r w:rsidR="00F448EC">
        <w:rPr>
          <w:b/>
          <w:bCs/>
          <w:color w:val="00B050"/>
        </w:rPr>
        <w:t>1</w:t>
      </w:r>
      <w:r w:rsidRPr="00870274">
        <w:rPr>
          <w:b/>
          <w:bCs/>
          <w:color w:val="00B050"/>
        </w:rPr>
        <w:t xml:space="preserve">am – </w:t>
      </w:r>
      <w:r w:rsidR="00F448EC">
        <w:rPr>
          <w:b/>
          <w:bCs/>
          <w:color w:val="00B050"/>
        </w:rPr>
        <w:t>3</w:t>
      </w:r>
      <w:r w:rsidR="007A4F88" w:rsidRPr="00870274">
        <w:rPr>
          <w:b/>
          <w:bCs/>
          <w:color w:val="00B050"/>
        </w:rPr>
        <w:t>pm for anyone wishing to pop in to pay</w:t>
      </w:r>
      <w:r w:rsidR="007A4F88" w:rsidRPr="00FE388F">
        <w:rPr>
          <w:color w:val="00B050"/>
        </w:rPr>
        <w:t xml:space="preserve"> </w:t>
      </w:r>
      <w:r w:rsidR="007A4F88" w:rsidRPr="00870274">
        <w:rPr>
          <w:b/>
          <w:bCs/>
          <w:color w:val="00B050"/>
        </w:rPr>
        <w:t>fees</w:t>
      </w:r>
      <w:r w:rsidR="002D2AB6">
        <w:rPr>
          <w:b/>
          <w:bCs/>
          <w:color w:val="00B050"/>
        </w:rPr>
        <w:t xml:space="preserve">, </w:t>
      </w:r>
      <w:r w:rsidR="007A4F88" w:rsidRPr="00870274">
        <w:rPr>
          <w:b/>
          <w:bCs/>
          <w:color w:val="00B050"/>
        </w:rPr>
        <w:t>check class</w:t>
      </w:r>
      <w:r w:rsidR="002D2AB6">
        <w:rPr>
          <w:b/>
          <w:bCs/>
          <w:color w:val="00B050"/>
        </w:rPr>
        <w:t xml:space="preserve"> enrolments</w:t>
      </w:r>
      <w:r w:rsidR="007A4F88" w:rsidRPr="00870274">
        <w:rPr>
          <w:b/>
          <w:bCs/>
          <w:color w:val="00B050"/>
        </w:rPr>
        <w:t xml:space="preserve"> or buy/sell dancewear etc.</w:t>
      </w:r>
      <w:r w:rsidR="00806D24">
        <w:rPr>
          <w:b/>
          <w:bCs/>
          <w:color w:val="00B050"/>
        </w:rPr>
        <w:t xml:space="preserve">  </w:t>
      </w:r>
    </w:p>
    <w:p w14:paraId="24949CFD" w14:textId="77777777" w:rsidR="00EF2D09" w:rsidRDefault="00EF2D09" w:rsidP="006B090B">
      <w:pPr>
        <w:rPr>
          <w:i/>
          <w:color w:val="00B050"/>
        </w:rPr>
      </w:pPr>
    </w:p>
    <w:p w14:paraId="6965D61E" w14:textId="66559DDA" w:rsidR="00FB42E5" w:rsidRDefault="00FB42E5" w:rsidP="006B090B">
      <w:pPr>
        <w:rPr>
          <w:i/>
          <w:color w:val="EE0000"/>
        </w:rPr>
      </w:pPr>
      <w:r>
        <w:rPr>
          <w:i/>
          <w:color w:val="EE0000"/>
        </w:rPr>
        <w:t>We would like to say WELCOME to our new Hip Hop teacher Nika Plesnik, our new Hip Hop Assistant teacher Ella Eketone, and our new Lyrical Assistant teacher Jemma Greenstreet. Please give them a friendly hello if you see them. We are very lucky to have them as part of our WCSD whanau.</w:t>
      </w:r>
    </w:p>
    <w:p w14:paraId="10820C5B" w14:textId="013F069F" w:rsidR="00FB42E5" w:rsidRPr="00FB42E5" w:rsidRDefault="00FB42E5" w:rsidP="006B090B">
      <w:pPr>
        <w:rPr>
          <w:i/>
          <w:color w:val="EE0000"/>
        </w:rPr>
      </w:pPr>
    </w:p>
    <w:p w14:paraId="74576302" w14:textId="445F84E9" w:rsidR="00257D38" w:rsidRPr="007D77A8" w:rsidRDefault="00203B24" w:rsidP="006B090B">
      <w:r w:rsidRPr="007D77A8">
        <w:rPr>
          <w:b/>
        </w:rPr>
        <w:t xml:space="preserve">OPEN </w:t>
      </w:r>
      <w:r w:rsidR="00870274">
        <w:rPr>
          <w:b/>
        </w:rPr>
        <w:t xml:space="preserve">– TO – OBSERVERS </w:t>
      </w:r>
      <w:r w:rsidRPr="007D77A8">
        <w:rPr>
          <w:b/>
        </w:rPr>
        <w:t>WEEKS:</w:t>
      </w:r>
      <w:r w:rsidR="006A0B20">
        <w:rPr>
          <w:b/>
        </w:rPr>
        <w:t xml:space="preserve">  </w:t>
      </w:r>
      <w:r w:rsidRPr="007D77A8">
        <w:rPr>
          <w:b/>
        </w:rPr>
        <w:br/>
      </w:r>
      <w:r w:rsidR="00257D38" w:rsidRPr="007D77A8">
        <w:t>Our c</w:t>
      </w:r>
      <w:r w:rsidRPr="007D77A8">
        <w:t xml:space="preserve">lasses are </w:t>
      </w:r>
      <w:r w:rsidR="00257D38" w:rsidRPr="007D77A8">
        <w:t>only open for observation 1 out of every 3 weeks.  The first week of term is always open, th</w:t>
      </w:r>
      <w:r w:rsidR="00F87313">
        <w:t>en the following two are</w:t>
      </w:r>
      <w:r w:rsidR="002D2AB6">
        <w:t xml:space="preserve"> usually</w:t>
      </w:r>
      <w:r w:rsidR="00F87313">
        <w:t xml:space="preserve"> closed and so on.</w:t>
      </w:r>
      <w:r w:rsidR="002D2AB6">
        <w:t xml:space="preserve"> (This can </w:t>
      </w:r>
      <w:r w:rsidR="002C1C4A">
        <w:t>vary during</w:t>
      </w:r>
      <w:r w:rsidR="002D2AB6">
        <w:t xml:space="preserve"> the different Terms). </w:t>
      </w:r>
    </w:p>
    <w:p w14:paraId="577E4068" w14:textId="2E7AB8BE" w:rsidR="006B090B" w:rsidRDefault="00257D38" w:rsidP="006B090B">
      <w:r w:rsidRPr="007D77A8">
        <w:rPr>
          <w:b/>
        </w:rPr>
        <w:t>OPEN WEEKS FOR TERM 1:</w:t>
      </w:r>
      <w:r w:rsidR="00203B24" w:rsidRPr="007D77A8">
        <w:t xml:space="preserve"> </w:t>
      </w:r>
      <w:r w:rsidR="00F448EC">
        <w:t>9 - 14</w:t>
      </w:r>
      <w:r w:rsidR="00D10491">
        <w:t xml:space="preserve"> </w:t>
      </w:r>
      <w:r w:rsidR="00D10491" w:rsidRPr="007D77A8">
        <w:t>February</w:t>
      </w:r>
      <w:r w:rsidR="00051933">
        <w:t xml:space="preserve">, </w:t>
      </w:r>
      <w:r w:rsidR="00F448EC">
        <w:t>2 - 7</w:t>
      </w:r>
      <w:r w:rsidR="00051933">
        <w:t xml:space="preserve"> </w:t>
      </w:r>
      <w:r w:rsidR="007D0F32">
        <w:t>March</w:t>
      </w:r>
      <w:r w:rsidR="004B6183">
        <w:t xml:space="preserve">, </w:t>
      </w:r>
      <w:r w:rsidR="00051933">
        <w:t>2</w:t>
      </w:r>
      <w:r w:rsidR="00F448EC">
        <w:t>3</w:t>
      </w:r>
      <w:r w:rsidR="00A67E6E">
        <w:t xml:space="preserve"> - 2</w:t>
      </w:r>
      <w:r w:rsidR="00F448EC">
        <w:t>8</w:t>
      </w:r>
      <w:r w:rsidR="00051933">
        <w:t xml:space="preserve"> </w:t>
      </w:r>
      <w:r w:rsidR="003C4E8D">
        <w:t>March.</w:t>
      </w:r>
      <w:r w:rsidR="00203B24" w:rsidRPr="007D77A8">
        <w:t xml:space="preserve">  For the rest of t</w:t>
      </w:r>
      <w:r w:rsidR="00EF2D09">
        <w:t xml:space="preserve">he </w:t>
      </w:r>
      <w:proofErr w:type="gramStart"/>
      <w:r w:rsidR="00CA4EC5">
        <w:t>term</w:t>
      </w:r>
      <w:proofErr w:type="gramEnd"/>
      <w:r w:rsidR="00CA4EC5">
        <w:t xml:space="preserve"> </w:t>
      </w:r>
      <w:r w:rsidR="00EF2D09">
        <w:t>they are closed classes (meaning no observers).</w:t>
      </w:r>
    </w:p>
    <w:p w14:paraId="2179B937" w14:textId="77777777" w:rsidR="00B744D3" w:rsidRDefault="00B744D3" w:rsidP="006B090B"/>
    <w:p w14:paraId="5331F307" w14:textId="3E4525E4" w:rsidR="00C61D8A" w:rsidRDefault="0039265C" w:rsidP="0039265C">
      <w:pPr>
        <w:rPr>
          <w:b/>
        </w:rPr>
      </w:pPr>
      <w:r>
        <w:rPr>
          <w:b/>
        </w:rPr>
        <w:t>EVENT CALENDAR FOR 202</w:t>
      </w:r>
      <w:r w:rsidR="00F448EC">
        <w:rPr>
          <w:b/>
        </w:rPr>
        <w:t>6</w:t>
      </w:r>
      <w:r>
        <w:rPr>
          <w:b/>
        </w:rPr>
        <w:t>: - some of these dates are tentative only (they could change)</w:t>
      </w:r>
    </w:p>
    <w:p w14:paraId="50F8B567" w14:textId="2A085E66" w:rsidR="0039265C" w:rsidRDefault="0039265C" w:rsidP="0039265C">
      <w:r>
        <w:rPr>
          <w:b/>
        </w:rPr>
        <w:t>S</w:t>
      </w:r>
      <w:r w:rsidR="00F448EC">
        <w:rPr>
          <w:b/>
        </w:rPr>
        <w:t>un</w:t>
      </w:r>
      <w:r>
        <w:rPr>
          <w:b/>
        </w:rPr>
        <w:t xml:space="preserve">day </w:t>
      </w:r>
      <w:r w:rsidR="00F448EC">
        <w:rPr>
          <w:b/>
        </w:rPr>
        <w:t>8</w:t>
      </w:r>
      <w:r w:rsidRPr="00051933">
        <w:rPr>
          <w:b/>
          <w:vertAlign w:val="superscript"/>
        </w:rPr>
        <w:t>th</w:t>
      </w:r>
      <w:r>
        <w:rPr>
          <w:b/>
        </w:rPr>
        <w:t xml:space="preserve"> February 1</w:t>
      </w:r>
      <w:r w:rsidR="00F448EC">
        <w:rPr>
          <w:b/>
        </w:rPr>
        <w:t>1</w:t>
      </w:r>
      <w:r>
        <w:rPr>
          <w:b/>
        </w:rPr>
        <w:t xml:space="preserve">am – </w:t>
      </w:r>
      <w:r w:rsidR="00F448EC">
        <w:rPr>
          <w:b/>
        </w:rPr>
        <w:t>3</w:t>
      </w:r>
      <w:r>
        <w:rPr>
          <w:b/>
        </w:rPr>
        <w:t xml:space="preserve">pm - OPEN DAY: </w:t>
      </w:r>
      <w:r>
        <w:t xml:space="preserve">Pay fees, buy or sell uniforms </w:t>
      </w:r>
      <w:proofErr w:type="spellStart"/>
      <w:r>
        <w:t>etc</w:t>
      </w:r>
      <w:proofErr w:type="spellEnd"/>
      <w:r>
        <w:t xml:space="preserve">   </w:t>
      </w:r>
    </w:p>
    <w:p w14:paraId="70541066" w14:textId="7A3731E2" w:rsidR="0039265C" w:rsidRDefault="0039265C" w:rsidP="0039265C">
      <w:pPr>
        <w:rPr>
          <w:b/>
          <w:i/>
        </w:rPr>
      </w:pPr>
      <w:r>
        <w:rPr>
          <w:b/>
        </w:rPr>
        <w:t xml:space="preserve">Monday </w:t>
      </w:r>
      <w:r w:rsidR="00F448EC">
        <w:rPr>
          <w:b/>
        </w:rPr>
        <w:t>9th</w:t>
      </w:r>
      <w:r>
        <w:rPr>
          <w:b/>
        </w:rPr>
        <w:t xml:space="preserve"> February – Classes start for Term 1 (</w:t>
      </w:r>
      <w:r>
        <w:rPr>
          <w:b/>
          <w:i/>
        </w:rPr>
        <w:t>Please pay your term fees promptly)</w:t>
      </w:r>
    </w:p>
    <w:p w14:paraId="6FDB0564" w14:textId="2A1C0EBC" w:rsidR="00FB42E5" w:rsidRPr="00FB42E5" w:rsidRDefault="00FB42E5" w:rsidP="0039265C">
      <w:pPr>
        <w:rPr>
          <w:iCs/>
        </w:rPr>
      </w:pPr>
      <w:r>
        <w:rPr>
          <w:b/>
          <w:iCs/>
        </w:rPr>
        <w:t>Thursday 2 April: term 1 ends (NO classes over Easter Weekend – catch ups will be offered).</w:t>
      </w:r>
    </w:p>
    <w:p w14:paraId="64060D0B" w14:textId="3CC9419B" w:rsidR="0039265C" w:rsidRPr="00051933" w:rsidRDefault="0039265C" w:rsidP="0039265C">
      <w:pPr>
        <w:rPr>
          <w:b/>
          <w:i/>
        </w:rPr>
      </w:pPr>
      <w:r>
        <w:rPr>
          <w:b/>
        </w:rPr>
        <w:t>Monday 2</w:t>
      </w:r>
      <w:r w:rsidR="00F448EC">
        <w:rPr>
          <w:b/>
        </w:rPr>
        <w:t>0</w:t>
      </w:r>
      <w:r>
        <w:rPr>
          <w:b/>
        </w:rPr>
        <w:t xml:space="preserve"> April</w:t>
      </w:r>
      <w:proofErr w:type="gramStart"/>
      <w:r>
        <w:rPr>
          <w:b/>
        </w:rPr>
        <w:t>:  Term</w:t>
      </w:r>
      <w:proofErr w:type="gramEnd"/>
      <w:r>
        <w:rPr>
          <w:b/>
        </w:rPr>
        <w:t xml:space="preserve"> 2 starts. (</w:t>
      </w:r>
      <w:r>
        <w:rPr>
          <w:b/>
          <w:i/>
        </w:rPr>
        <w:t>Please pay your term fees promptly)</w:t>
      </w:r>
    </w:p>
    <w:p w14:paraId="572F3FBA" w14:textId="09AF7698" w:rsidR="0039265C" w:rsidRDefault="00F448EC" w:rsidP="0039265C">
      <w:r>
        <w:rPr>
          <w:b/>
        </w:rPr>
        <w:t xml:space="preserve">Sat 25 April (Anzac Day) </w:t>
      </w:r>
      <w:proofErr w:type="gramStart"/>
      <w:r>
        <w:rPr>
          <w:b/>
        </w:rPr>
        <w:t>&amp;  Sat</w:t>
      </w:r>
      <w:proofErr w:type="gramEnd"/>
      <w:r>
        <w:rPr>
          <w:b/>
        </w:rPr>
        <w:t xml:space="preserve"> 6 – Mon 8 June (</w:t>
      </w:r>
      <w:r w:rsidR="0039265C">
        <w:rPr>
          <w:b/>
        </w:rPr>
        <w:t xml:space="preserve">King’s Birthday): </w:t>
      </w:r>
      <w:r>
        <w:rPr>
          <w:b/>
          <w:u w:val="single"/>
        </w:rPr>
        <w:t xml:space="preserve">Most </w:t>
      </w:r>
      <w:r w:rsidR="0039265C">
        <w:rPr>
          <w:b/>
          <w:u w:val="single"/>
        </w:rPr>
        <w:t>c</w:t>
      </w:r>
      <w:r w:rsidR="0039265C" w:rsidRPr="00BD5C78">
        <w:rPr>
          <w:b/>
          <w:u w:val="single"/>
        </w:rPr>
        <w:t>lasses are still</w:t>
      </w:r>
      <w:r w:rsidR="0039265C">
        <w:rPr>
          <w:b/>
          <w:u w:val="single"/>
        </w:rPr>
        <w:t xml:space="preserve"> </w:t>
      </w:r>
      <w:proofErr w:type="gramStart"/>
      <w:r w:rsidR="0039265C">
        <w:rPr>
          <w:b/>
          <w:u w:val="single"/>
        </w:rPr>
        <w:t xml:space="preserve">on </w:t>
      </w:r>
      <w:r w:rsidR="0039265C">
        <w:t xml:space="preserve"> (</w:t>
      </w:r>
      <w:proofErr w:type="gramEnd"/>
      <w:r w:rsidR="0039265C">
        <w:t>you’ll be notified if your class isn’t)</w:t>
      </w:r>
      <w:r>
        <w:t>.</w:t>
      </w:r>
    </w:p>
    <w:p w14:paraId="5DD638D6" w14:textId="5AB8E058" w:rsidR="0039265C" w:rsidRPr="00273745" w:rsidRDefault="0039265C" w:rsidP="0039265C">
      <w:pPr>
        <w:rPr>
          <w:b/>
        </w:rPr>
      </w:pPr>
      <w:r w:rsidRPr="00045166">
        <w:rPr>
          <w:b/>
        </w:rPr>
        <w:t xml:space="preserve">Sat </w:t>
      </w:r>
      <w:r w:rsidR="00F448EC">
        <w:rPr>
          <w:b/>
        </w:rPr>
        <w:t>20</w:t>
      </w:r>
      <w:r w:rsidR="00252AB9">
        <w:rPr>
          <w:b/>
        </w:rPr>
        <w:t xml:space="preserve"> June (Hip Hop) &amp;</w:t>
      </w:r>
      <w:r w:rsidRPr="00045166">
        <w:rPr>
          <w:b/>
        </w:rPr>
        <w:t xml:space="preserve"> Sun </w:t>
      </w:r>
      <w:r w:rsidR="00F448EC">
        <w:rPr>
          <w:b/>
        </w:rPr>
        <w:t>21</w:t>
      </w:r>
      <w:r w:rsidRPr="00045166">
        <w:rPr>
          <w:b/>
        </w:rPr>
        <w:t xml:space="preserve"> June</w:t>
      </w:r>
      <w:r>
        <w:rPr>
          <w:b/>
        </w:rPr>
        <w:t xml:space="preserve">: </w:t>
      </w:r>
      <w:r w:rsidR="00252AB9">
        <w:rPr>
          <w:b/>
        </w:rPr>
        <w:t>(</w:t>
      </w:r>
      <w:r>
        <w:rPr>
          <w:b/>
        </w:rPr>
        <w:t>Lyrical</w:t>
      </w:r>
      <w:r w:rsidR="00252AB9">
        <w:rPr>
          <w:b/>
        </w:rPr>
        <w:t>)</w:t>
      </w:r>
      <w:r>
        <w:rPr>
          <w:b/>
        </w:rPr>
        <w:t xml:space="preserve"> exam rehearsals</w:t>
      </w:r>
    </w:p>
    <w:p w14:paraId="7E4F5A6E" w14:textId="11BCDECB" w:rsidR="0039265C" w:rsidRPr="00FE388F" w:rsidRDefault="0039265C" w:rsidP="0039265C">
      <w:pPr>
        <w:rPr>
          <w:b/>
        </w:rPr>
      </w:pPr>
      <w:r w:rsidRPr="00FE388F">
        <w:rPr>
          <w:b/>
        </w:rPr>
        <w:t xml:space="preserve">Saturday </w:t>
      </w:r>
      <w:r>
        <w:rPr>
          <w:b/>
        </w:rPr>
        <w:t>2</w:t>
      </w:r>
      <w:r w:rsidR="00273745">
        <w:rPr>
          <w:b/>
        </w:rPr>
        <w:t>7</w:t>
      </w:r>
      <w:r w:rsidRPr="00FE388F">
        <w:rPr>
          <w:b/>
        </w:rPr>
        <w:t xml:space="preserve"> June</w:t>
      </w:r>
      <w:proofErr w:type="gramStart"/>
      <w:r w:rsidRPr="00FE388F">
        <w:rPr>
          <w:b/>
        </w:rPr>
        <w:t>:  Preschool</w:t>
      </w:r>
      <w:proofErr w:type="gramEnd"/>
      <w:r w:rsidRPr="00FE388F">
        <w:rPr>
          <w:b/>
        </w:rPr>
        <w:t xml:space="preserve"> Show Rehearsals </w:t>
      </w:r>
    </w:p>
    <w:p w14:paraId="454D355B" w14:textId="5E4ADBBC" w:rsidR="0039265C" w:rsidRDefault="0039265C" w:rsidP="0039265C">
      <w:pPr>
        <w:rPr>
          <w:b/>
        </w:rPr>
      </w:pPr>
      <w:r w:rsidRPr="00FE388F">
        <w:rPr>
          <w:b/>
        </w:rPr>
        <w:t xml:space="preserve">Sunday </w:t>
      </w:r>
      <w:r>
        <w:rPr>
          <w:b/>
        </w:rPr>
        <w:t>2</w:t>
      </w:r>
      <w:r w:rsidR="00273745">
        <w:rPr>
          <w:b/>
        </w:rPr>
        <w:t>8</w:t>
      </w:r>
      <w:r w:rsidRPr="00FE388F">
        <w:rPr>
          <w:b/>
        </w:rPr>
        <w:t xml:space="preserve"> June</w:t>
      </w:r>
      <w:proofErr w:type="gramStart"/>
      <w:r w:rsidRPr="00FE388F">
        <w:rPr>
          <w:b/>
        </w:rPr>
        <w:t>:  Preschool</w:t>
      </w:r>
      <w:proofErr w:type="gramEnd"/>
      <w:r w:rsidRPr="00FE388F">
        <w:rPr>
          <w:b/>
        </w:rPr>
        <w:t xml:space="preserve"> Dance Show </w:t>
      </w:r>
    </w:p>
    <w:p w14:paraId="3E04C697" w14:textId="4F276C46" w:rsidR="0039265C" w:rsidRPr="00FE388F" w:rsidRDefault="0039265C" w:rsidP="0039265C">
      <w:pPr>
        <w:rPr>
          <w:b/>
        </w:rPr>
      </w:pPr>
      <w:r>
        <w:rPr>
          <w:b/>
        </w:rPr>
        <w:t xml:space="preserve">Thursday </w:t>
      </w:r>
      <w:r w:rsidR="00273745">
        <w:rPr>
          <w:b/>
        </w:rPr>
        <w:t>2</w:t>
      </w:r>
      <w:r w:rsidR="00252AB9">
        <w:rPr>
          <w:b/>
        </w:rPr>
        <w:t xml:space="preserve"> July (Lyrical)</w:t>
      </w:r>
      <w:r>
        <w:rPr>
          <w:b/>
        </w:rPr>
        <w:t xml:space="preserve"> &amp; Friday </w:t>
      </w:r>
      <w:r w:rsidR="00273745">
        <w:rPr>
          <w:b/>
        </w:rPr>
        <w:t>3</w:t>
      </w:r>
      <w:r>
        <w:rPr>
          <w:b/>
        </w:rPr>
        <w:t xml:space="preserve"> Ju</w:t>
      </w:r>
      <w:r w:rsidR="00273745">
        <w:rPr>
          <w:b/>
        </w:rPr>
        <w:t>ly</w:t>
      </w:r>
      <w:r w:rsidR="00252AB9">
        <w:rPr>
          <w:b/>
        </w:rPr>
        <w:t xml:space="preserve"> (Hip Hop)</w:t>
      </w:r>
      <w:proofErr w:type="gramStart"/>
      <w:r w:rsidRPr="00FE388F">
        <w:t>:  Exams</w:t>
      </w:r>
      <w:proofErr w:type="gramEnd"/>
      <w:r w:rsidRPr="00FE388F">
        <w:t xml:space="preserve"> (Tentative dates only)</w:t>
      </w:r>
    </w:p>
    <w:p w14:paraId="58436339" w14:textId="40168BCE" w:rsidR="0039265C" w:rsidRPr="000947F9" w:rsidRDefault="0039265C" w:rsidP="0039265C">
      <w:pPr>
        <w:rPr>
          <w:b/>
        </w:rPr>
      </w:pPr>
      <w:r>
        <w:rPr>
          <w:b/>
        </w:rPr>
        <w:t xml:space="preserve">Saturday </w:t>
      </w:r>
      <w:r w:rsidR="00273745">
        <w:rPr>
          <w:b/>
        </w:rPr>
        <w:t>4 July</w:t>
      </w:r>
      <w:proofErr w:type="gramStart"/>
      <w:r>
        <w:rPr>
          <w:b/>
        </w:rPr>
        <w:t>:  Term</w:t>
      </w:r>
      <w:proofErr w:type="gramEnd"/>
      <w:r>
        <w:rPr>
          <w:b/>
        </w:rPr>
        <w:t xml:space="preserve"> 2 ends</w:t>
      </w:r>
    </w:p>
    <w:p w14:paraId="2C426FC7" w14:textId="0C47E9B9" w:rsidR="0039265C" w:rsidRPr="00BE74D1" w:rsidRDefault="0039265C" w:rsidP="0039265C">
      <w:pPr>
        <w:rPr>
          <w:b/>
          <w:i/>
        </w:rPr>
      </w:pPr>
      <w:r>
        <w:rPr>
          <w:b/>
        </w:rPr>
        <w:t xml:space="preserve">Mon </w:t>
      </w:r>
      <w:r w:rsidR="00273745">
        <w:rPr>
          <w:b/>
        </w:rPr>
        <w:t>20</w:t>
      </w:r>
      <w:r>
        <w:rPr>
          <w:b/>
        </w:rPr>
        <w:t xml:space="preserve"> July: Term 3 starts (</w:t>
      </w:r>
      <w:r>
        <w:rPr>
          <w:b/>
          <w:i/>
        </w:rPr>
        <w:t>Please pay your term fees promptly)</w:t>
      </w:r>
    </w:p>
    <w:p w14:paraId="6B3C7846" w14:textId="40EC21A3" w:rsidR="0039265C" w:rsidRDefault="0039265C" w:rsidP="0039265C">
      <w:pPr>
        <w:rPr>
          <w:b/>
        </w:rPr>
      </w:pPr>
      <w:r>
        <w:rPr>
          <w:b/>
        </w:rPr>
        <w:t xml:space="preserve">Fri </w:t>
      </w:r>
      <w:r w:rsidR="00273745">
        <w:rPr>
          <w:b/>
        </w:rPr>
        <w:t>24</w:t>
      </w:r>
      <w:r>
        <w:rPr>
          <w:b/>
        </w:rPr>
        <w:t xml:space="preserve">, Sat </w:t>
      </w:r>
      <w:r w:rsidR="00273745">
        <w:rPr>
          <w:b/>
        </w:rPr>
        <w:t>25</w:t>
      </w:r>
      <w:r>
        <w:rPr>
          <w:b/>
        </w:rPr>
        <w:t xml:space="preserve">, Sun </w:t>
      </w:r>
      <w:r w:rsidR="00273745">
        <w:rPr>
          <w:b/>
        </w:rPr>
        <w:t>26 July</w:t>
      </w:r>
      <w:r>
        <w:rPr>
          <w:b/>
        </w:rPr>
        <w:t>: BAL Ballet, Jazz &amp; Tap Exam Rehearsals</w:t>
      </w:r>
    </w:p>
    <w:p w14:paraId="4BE8CA00" w14:textId="77777777" w:rsidR="00273745" w:rsidRDefault="00273745" w:rsidP="00273745">
      <w:pPr>
        <w:rPr>
          <w:b/>
        </w:rPr>
      </w:pPr>
      <w:r>
        <w:rPr>
          <w:b/>
        </w:rPr>
        <w:t>Fri 31 July, Sat 1 &amp; Sun 2 August: APDA Contemporary, Acro &amp; M. Theatre Exam Rehearsals</w:t>
      </w:r>
    </w:p>
    <w:p w14:paraId="09DEFC16" w14:textId="12478CBA" w:rsidR="0039265C" w:rsidRDefault="0039265C" w:rsidP="0039265C">
      <w:pPr>
        <w:rPr>
          <w:b/>
        </w:rPr>
      </w:pPr>
      <w:r>
        <w:rPr>
          <w:b/>
        </w:rPr>
        <w:t xml:space="preserve">Fri </w:t>
      </w:r>
      <w:r w:rsidR="00273745">
        <w:rPr>
          <w:b/>
        </w:rPr>
        <w:t>7</w:t>
      </w:r>
      <w:r>
        <w:rPr>
          <w:b/>
        </w:rPr>
        <w:t xml:space="preserve">, Sat </w:t>
      </w:r>
      <w:r w:rsidR="00273745">
        <w:rPr>
          <w:b/>
        </w:rPr>
        <w:t>8</w:t>
      </w:r>
      <w:r>
        <w:rPr>
          <w:b/>
        </w:rPr>
        <w:t xml:space="preserve"> &amp; Sun </w:t>
      </w:r>
      <w:r w:rsidR="00273745">
        <w:rPr>
          <w:b/>
        </w:rPr>
        <w:t>9</w:t>
      </w:r>
      <w:r>
        <w:rPr>
          <w:b/>
        </w:rPr>
        <w:t xml:space="preserve"> August: APDA Jazz Exam Rehearsals</w:t>
      </w:r>
    </w:p>
    <w:p w14:paraId="4A7985C6" w14:textId="77777777" w:rsidR="0039265C" w:rsidRDefault="0039265C" w:rsidP="0039265C">
      <w:proofErr w:type="spellStart"/>
      <w:r>
        <w:rPr>
          <w:b/>
        </w:rPr>
        <w:t>Mid August</w:t>
      </w:r>
      <w:proofErr w:type="spellEnd"/>
      <w:r>
        <w:rPr>
          <w:b/>
        </w:rPr>
        <w:t xml:space="preserve">: BAL Ballet, Jazz &amp; Tap Exams </w:t>
      </w:r>
      <w:r w:rsidRPr="0031665B">
        <w:t>(exact dates TBA)</w:t>
      </w:r>
    </w:p>
    <w:p w14:paraId="330DD618" w14:textId="77777777" w:rsidR="0039265C" w:rsidRDefault="0039265C" w:rsidP="0039265C">
      <w:proofErr w:type="spellStart"/>
      <w:r>
        <w:rPr>
          <w:b/>
        </w:rPr>
        <w:t>Mid August</w:t>
      </w:r>
      <w:proofErr w:type="spellEnd"/>
      <w:r>
        <w:rPr>
          <w:b/>
        </w:rPr>
        <w:t>: APDA Contemporary, Acro, Musical Theatre &amp; Jazz Exams (</w:t>
      </w:r>
      <w:r>
        <w:t>exact dates TBA)</w:t>
      </w:r>
    </w:p>
    <w:p w14:paraId="34DB3667" w14:textId="33384B7F" w:rsidR="0039265C" w:rsidRPr="00B54BE8" w:rsidRDefault="0039265C" w:rsidP="0039265C">
      <w:pPr>
        <w:rPr>
          <w:b/>
          <w:bCs/>
        </w:rPr>
      </w:pPr>
      <w:r>
        <w:rPr>
          <w:b/>
          <w:bCs/>
        </w:rPr>
        <w:t xml:space="preserve">Mon </w:t>
      </w:r>
      <w:r w:rsidR="00273745">
        <w:rPr>
          <w:b/>
          <w:bCs/>
        </w:rPr>
        <w:t>24 – Sat 29 August: Show Costume measuring (IN CLASS)</w:t>
      </w:r>
    </w:p>
    <w:p w14:paraId="58C2E588" w14:textId="6AE77DB3" w:rsidR="0039265C" w:rsidRDefault="0039265C" w:rsidP="0039265C">
      <w:pPr>
        <w:rPr>
          <w:b/>
        </w:rPr>
      </w:pPr>
      <w:r>
        <w:rPr>
          <w:b/>
        </w:rPr>
        <w:t>Saturday 2</w:t>
      </w:r>
      <w:r w:rsidR="00273745">
        <w:rPr>
          <w:b/>
        </w:rPr>
        <w:t>6</w:t>
      </w:r>
      <w:r>
        <w:rPr>
          <w:b/>
        </w:rPr>
        <w:t xml:space="preserve"> September: Term 3 ends</w:t>
      </w:r>
    </w:p>
    <w:p w14:paraId="47EC839F" w14:textId="42B1B828" w:rsidR="0039265C" w:rsidRPr="00BE74D1" w:rsidRDefault="0039265C" w:rsidP="0039265C">
      <w:pPr>
        <w:rPr>
          <w:i/>
        </w:rPr>
      </w:pPr>
      <w:r>
        <w:rPr>
          <w:b/>
        </w:rPr>
        <w:t xml:space="preserve">Monday </w:t>
      </w:r>
      <w:r w:rsidR="00273745">
        <w:rPr>
          <w:b/>
        </w:rPr>
        <w:t>12</w:t>
      </w:r>
      <w:r>
        <w:rPr>
          <w:b/>
        </w:rPr>
        <w:t xml:space="preserve"> October</w:t>
      </w:r>
      <w:proofErr w:type="gramStart"/>
      <w:r>
        <w:rPr>
          <w:b/>
        </w:rPr>
        <w:t>:  Term</w:t>
      </w:r>
      <w:proofErr w:type="gramEnd"/>
      <w:r>
        <w:rPr>
          <w:b/>
        </w:rPr>
        <w:t xml:space="preserve"> 4 starts </w:t>
      </w:r>
      <w:r>
        <w:rPr>
          <w:i/>
        </w:rPr>
        <w:t>(Please pay your term fees promptly)</w:t>
      </w:r>
    </w:p>
    <w:p w14:paraId="57825635" w14:textId="7CC268C7" w:rsidR="0039265C" w:rsidRDefault="0039265C" w:rsidP="0039265C">
      <w:r>
        <w:rPr>
          <w:b/>
        </w:rPr>
        <w:t>Sat 2</w:t>
      </w:r>
      <w:r w:rsidR="00375BB5">
        <w:rPr>
          <w:b/>
        </w:rPr>
        <w:t>4</w:t>
      </w:r>
      <w:r>
        <w:rPr>
          <w:b/>
        </w:rPr>
        <w:t xml:space="preserve"> – Mon 2</w:t>
      </w:r>
      <w:r w:rsidR="00375BB5">
        <w:rPr>
          <w:b/>
        </w:rPr>
        <w:t>6</w:t>
      </w:r>
      <w:r w:rsidRPr="009C65E0">
        <w:rPr>
          <w:b/>
        </w:rPr>
        <w:t xml:space="preserve"> </w:t>
      </w:r>
      <w:r>
        <w:rPr>
          <w:b/>
        </w:rPr>
        <w:t xml:space="preserve">October:  </w:t>
      </w:r>
      <w:r>
        <w:t xml:space="preserve">Labour Weekend.  </w:t>
      </w:r>
      <w:r>
        <w:rPr>
          <w:b/>
          <w:u w:val="single"/>
        </w:rPr>
        <w:t>Some c</w:t>
      </w:r>
      <w:r w:rsidRPr="00B67D6F">
        <w:rPr>
          <w:b/>
          <w:u w:val="single"/>
        </w:rPr>
        <w:t>lasses are still on</w:t>
      </w:r>
      <w:r>
        <w:t xml:space="preserve"> </w:t>
      </w:r>
    </w:p>
    <w:p w14:paraId="3E321B3A" w14:textId="3B976197" w:rsidR="0039265C" w:rsidRDefault="00375BB5" w:rsidP="0039265C">
      <w:pPr>
        <w:rPr>
          <w:b/>
        </w:rPr>
      </w:pPr>
      <w:r>
        <w:rPr>
          <w:b/>
        </w:rPr>
        <w:t>Sat 14 &amp; Sun 15 Nov: Show Photos at studio</w:t>
      </w:r>
      <w:r w:rsidR="0039265C">
        <w:rPr>
          <w:b/>
        </w:rPr>
        <w:t xml:space="preserve"> </w:t>
      </w:r>
    </w:p>
    <w:p w14:paraId="669ED049" w14:textId="0A783095" w:rsidR="00870274" w:rsidRPr="00FE388F" w:rsidRDefault="0039265C" w:rsidP="0039265C">
      <w:pPr>
        <w:rPr>
          <w:b/>
        </w:rPr>
      </w:pPr>
      <w:r>
        <w:rPr>
          <w:b/>
        </w:rPr>
        <w:lastRenderedPageBreak/>
        <w:t xml:space="preserve">                                                                                    </w:t>
      </w:r>
      <w:r w:rsidR="00FB42E5">
        <w:rPr>
          <w:b/>
        </w:rPr>
        <w:t>2.</w:t>
      </w:r>
    </w:p>
    <w:p w14:paraId="4D6A18FB" w14:textId="77777777" w:rsidR="007A4F88" w:rsidRDefault="007A4F88" w:rsidP="00B744D3"/>
    <w:p w14:paraId="7A4D3D1B" w14:textId="77777777" w:rsidR="003A22AA" w:rsidRDefault="003A22AA" w:rsidP="00B744D3">
      <w:pPr>
        <w:rPr>
          <w:color w:val="FF0000"/>
        </w:rPr>
      </w:pPr>
    </w:p>
    <w:p w14:paraId="002E328B" w14:textId="2917B458" w:rsidR="000525B9" w:rsidRPr="002D2AB6" w:rsidRDefault="000525B9" w:rsidP="00B744D3">
      <w:pPr>
        <w:rPr>
          <w:b/>
          <w:bCs/>
          <w:color w:val="FF0000"/>
        </w:rPr>
      </w:pPr>
      <w:r w:rsidRPr="002D2AB6">
        <w:rPr>
          <w:b/>
          <w:bCs/>
          <w:color w:val="FF0000"/>
        </w:rPr>
        <w:t>Our</w:t>
      </w:r>
      <w:r w:rsidR="00375BB5">
        <w:rPr>
          <w:b/>
          <w:bCs/>
          <w:color w:val="FF0000"/>
        </w:rPr>
        <w:t xml:space="preserve"> 2026</w:t>
      </w:r>
      <w:r w:rsidRPr="002D2AB6">
        <w:rPr>
          <w:b/>
          <w:bCs/>
          <w:color w:val="FF0000"/>
        </w:rPr>
        <w:t xml:space="preserve"> END-OF-YEAR show</w:t>
      </w:r>
      <w:r w:rsidR="001845AA">
        <w:rPr>
          <w:b/>
          <w:bCs/>
          <w:color w:val="FF0000"/>
        </w:rPr>
        <w:t>s</w:t>
      </w:r>
      <w:r w:rsidRPr="002D2AB6">
        <w:rPr>
          <w:b/>
          <w:bCs/>
          <w:color w:val="FF0000"/>
        </w:rPr>
        <w:t xml:space="preserve"> </w:t>
      </w:r>
      <w:r w:rsidR="00375BB5">
        <w:rPr>
          <w:b/>
          <w:bCs/>
          <w:color w:val="FF0000"/>
        </w:rPr>
        <w:t xml:space="preserve">will be held at Massey High School again, because Avondale College PAC is still out of use. Therefore, we will have to do x2 Shows again </w:t>
      </w:r>
      <w:proofErr w:type="gramStart"/>
      <w:r w:rsidR="00375BB5">
        <w:rPr>
          <w:b/>
          <w:bCs/>
          <w:color w:val="FF0000"/>
        </w:rPr>
        <w:t>( 4</w:t>
      </w:r>
      <w:proofErr w:type="gramEnd"/>
      <w:r w:rsidR="00375BB5">
        <w:rPr>
          <w:b/>
          <w:bCs/>
          <w:color w:val="FF0000"/>
        </w:rPr>
        <w:t xml:space="preserve"> performances</w:t>
      </w:r>
      <w:r w:rsidR="001845AA">
        <w:rPr>
          <w:b/>
          <w:bCs/>
          <w:color w:val="FF0000"/>
        </w:rPr>
        <w:t xml:space="preserve"> </w:t>
      </w:r>
      <w:r w:rsidR="00CA4EC5">
        <w:rPr>
          <w:b/>
          <w:bCs/>
          <w:color w:val="FF0000"/>
        </w:rPr>
        <w:t>=</w:t>
      </w:r>
      <w:r w:rsidR="001845AA">
        <w:rPr>
          <w:b/>
          <w:bCs/>
          <w:color w:val="FF0000"/>
        </w:rPr>
        <w:t xml:space="preserve"> </w:t>
      </w:r>
      <w:r w:rsidR="00CA4EC5">
        <w:rPr>
          <w:b/>
          <w:bCs/>
          <w:color w:val="FF0000"/>
        </w:rPr>
        <w:t>two</w:t>
      </w:r>
      <w:r w:rsidR="001845AA">
        <w:rPr>
          <w:b/>
          <w:bCs/>
          <w:color w:val="FF0000"/>
        </w:rPr>
        <w:t xml:space="preserve"> Junior </w:t>
      </w:r>
      <w:proofErr w:type="gramStart"/>
      <w:r w:rsidR="001845AA">
        <w:rPr>
          <w:b/>
          <w:bCs/>
          <w:color w:val="FF0000"/>
        </w:rPr>
        <w:t xml:space="preserve">&amp; </w:t>
      </w:r>
      <w:r w:rsidR="00CA4EC5">
        <w:rPr>
          <w:b/>
          <w:bCs/>
          <w:color w:val="FF0000"/>
        </w:rPr>
        <w:t xml:space="preserve"> two</w:t>
      </w:r>
      <w:proofErr w:type="gramEnd"/>
      <w:r w:rsidR="00CA4EC5">
        <w:rPr>
          <w:b/>
          <w:bCs/>
          <w:color w:val="FF0000"/>
        </w:rPr>
        <w:t xml:space="preserve"> </w:t>
      </w:r>
      <w:r w:rsidR="001845AA">
        <w:rPr>
          <w:b/>
          <w:bCs/>
          <w:color w:val="FF0000"/>
        </w:rPr>
        <w:t>Senior</w:t>
      </w:r>
      <w:r w:rsidR="00375BB5">
        <w:rPr>
          <w:b/>
          <w:bCs/>
          <w:color w:val="FF0000"/>
        </w:rPr>
        <w:t>).</w:t>
      </w:r>
      <w:r w:rsidR="00235F9C">
        <w:rPr>
          <w:b/>
          <w:bCs/>
          <w:color w:val="FF0000"/>
        </w:rPr>
        <w:t xml:space="preserve"> WCSD is celebrating our 20</w:t>
      </w:r>
      <w:r w:rsidR="00235F9C" w:rsidRPr="00235F9C">
        <w:rPr>
          <w:b/>
          <w:bCs/>
          <w:color w:val="FF0000"/>
          <w:vertAlign w:val="superscript"/>
        </w:rPr>
        <w:t>th</w:t>
      </w:r>
      <w:r w:rsidR="00235F9C">
        <w:rPr>
          <w:b/>
          <w:bCs/>
          <w:color w:val="FF0000"/>
        </w:rPr>
        <w:t xml:space="preserve"> Anniversary this year, so our Shows will both be themed “Platinum Party” and use songs from the last 20 years.</w:t>
      </w:r>
    </w:p>
    <w:p w14:paraId="35AE2820" w14:textId="058D4624" w:rsidR="000525B9" w:rsidRPr="002D2AB6" w:rsidRDefault="000525B9" w:rsidP="00B744D3">
      <w:pPr>
        <w:rPr>
          <w:b/>
          <w:bCs/>
          <w:color w:val="FF0000"/>
        </w:rPr>
      </w:pPr>
      <w:r w:rsidRPr="002D2AB6">
        <w:rPr>
          <w:b/>
          <w:bCs/>
          <w:color w:val="FF0000"/>
        </w:rPr>
        <w:t>Rehearsals</w:t>
      </w:r>
      <w:r w:rsidR="00375BB5">
        <w:rPr>
          <w:b/>
          <w:bCs/>
          <w:color w:val="FF0000"/>
        </w:rPr>
        <w:t xml:space="preserve"> will be held </w:t>
      </w:r>
      <w:proofErr w:type="gramStart"/>
      <w:r w:rsidR="00375BB5">
        <w:rPr>
          <w:b/>
          <w:bCs/>
          <w:color w:val="FF0000"/>
        </w:rPr>
        <w:t>over</w:t>
      </w:r>
      <w:proofErr w:type="gramEnd"/>
      <w:r w:rsidR="00375BB5">
        <w:rPr>
          <w:b/>
          <w:bCs/>
          <w:color w:val="FF0000"/>
        </w:rPr>
        <w:t xml:space="preserve"> </w:t>
      </w:r>
      <w:r w:rsidR="00E74561" w:rsidRPr="002D2AB6">
        <w:rPr>
          <w:b/>
          <w:bCs/>
          <w:color w:val="FF0000"/>
        </w:rPr>
        <w:t>2</w:t>
      </w:r>
      <w:r w:rsidR="00375BB5">
        <w:rPr>
          <w:b/>
          <w:bCs/>
          <w:color w:val="FF0000"/>
        </w:rPr>
        <w:t>0, 21, 22</w:t>
      </w:r>
      <w:r w:rsidR="00E74561" w:rsidRPr="002D2AB6">
        <w:rPr>
          <w:b/>
          <w:bCs/>
          <w:color w:val="FF0000"/>
        </w:rPr>
        <w:t xml:space="preserve"> Nov</w:t>
      </w:r>
      <w:r w:rsidR="00375BB5">
        <w:rPr>
          <w:b/>
          <w:bCs/>
          <w:color w:val="FF0000"/>
        </w:rPr>
        <w:t>ember</w:t>
      </w:r>
      <w:r w:rsidRPr="002D2AB6">
        <w:rPr>
          <w:b/>
          <w:bCs/>
          <w:color w:val="FF0000"/>
        </w:rPr>
        <w:t xml:space="preserve">. </w:t>
      </w:r>
      <w:r w:rsidR="00375BB5">
        <w:rPr>
          <w:b/>
          <w:bCs/>
          <w:color w:val="FF0000"/>
        </w:rPr>
        <w:t xml:space="preserve">The x2 Junior Shows will be Saturday 28 November 10.00am &amp; 1.30pm. The x2 Senior Shows will </w:t>
      </w:r>
      <w:proofErr w:type="gramStart"/>
      <w:r w:rsidR="00375BB5">
        <w:rPr>
          <w:b/>
          <w:bCs/>
          <w:color w:val="FF0000"/>
        </w:rPr>
        <w:t>be</w:t>
      </w:r>
      <w:proofErr w:type="gramEnd"/>
      <w:r w:rsidR="00375BB5">
        <w:rPr>
          <w:b/>
          <w:bCs/>
          <w:color w:val="FF0000"/>
        </w:rPr>
        <w:t xml:space="preserve"> Friday 27 </w:t>
      </w:r>
      <w:proofErr w:type="gramStart"/>
      <w:r w:rsidR="00375BB5">
        <w:rPr>
          <w:b/>
          <w:bCs/>
          <w:color w:val="FF0000"/>
        </w:rPr>
        <w:t>November</w:t>
      </w:r>
      <w:proofErr w:type="gramEnd"/>
      <w:r w:rsidR="00375BB5">
        <w:rPr>
          <w:b/>
          <w:bCs/>
          <w:color w:val="FF0000"/>
        </w:rPr>
        <w:t xml:space="preserve"> 6.30pm, and Saturday 28 </w:t>
      </w:r>
      <w:proofErr w:type="gramStart"/>
      <w:r w:rsidR="00375BB5">
        <w:rPr>
          <w:b/>
          <w:bCs/>
          <w:color w:val="FF0000"/>
        </w:rPr>
        <w:t>November</w:t>
      </w:r>
      <w:proofErr w:type="gramEnd"/>
      <w:r w:rsidR="00375BB5">
        <w:rPr>
          <w:b/>
          <w:bCs/>
          <w:color w:val="FF0000"/>
        </w:rPr>
        <w:t xml:space="preserve"> 6.30pm.</w:t>
      </w:r>
    </w:p>
    <w:p w14:paraId="7546339B" w14:textId="65A655B3" w:rsidR="00A90631" w:rsidRDefault="00375BB5" w:rsidP="00B744D3">
      <w:pPr>
        <w:rPr>
          <w:b/>
          <w:bCs/>
          <w:i/>
          <w:iCs/>
          <w:color w:val="FF0000"/>
        </w:rPr>
      </w:pPr>
      <w:r>
        <w:rPr>
          <w:b/>
          <w:bCs/>
          <w:color w:val="FF0000"/>
        </w:rPr>
        <w:t>*</w:t>
      </w:r>
      <w:proofErr w:type="gramStart"/>
      <w:r>
        <w:rPr>
          <w:b/>
          <w:bCs/>
          <w:i/>
          <w:iCs/>
          <w:color w:val="FF0000"/>
        </w:rPr>
        <w:t>So</w:t>
      </w:r>
      <w:proofErr w:type="gramEnd"/>
      <w:r>
        <w:rPr>
          <w:b/>
          <w:bCs/>
          <w:i/>
          <w:iCs/>
          <w:color w:val="FF0000"/>
        </w:rPr>
        <w:t xml:space="preserve"> Fri 27</w:t>
      </w:r>
      <w:r w:rsidR="00C61D8A">
        <w:rPr>
          <w:b/>
          <w:bCs/>
          <w:i/>
          <w:iCs/>
          <w:color w:val="FF0000"/>
        </w:rPr>
        <w:t xml:space="preserve"> Nov</w:t>
      </w:r>
      <w:r>
        <w:rPr>
          <w:b/>
          <w:bCs/>
          <w:i/>
          <w:iCs/>
          <w:color w:val="FF0000"/>
        </w:rPr>
        <w:t xml:space="preserve"> = x1 Show, and Sat 28 </w:t>
      </w:r>
      <w:r w:rsidR="00C61D8A">
        <w:rPr>
          <w:b/>
          <w:bCs/>
          <w:i/>
          <w:iCs/>
          <w:color w:val="FF0000"/>
        </w:rPr>
        <w:t xml:space="preserve">Nov </w:t>
      </w:r>
      <w:r>
        <w:rPr>
          <w:b/>
          <w:bCs/>
          <w:i/>
          <w:iCs/>
          <w:color w:val="FF0000"/>
        </w:rPr>
        <w:t xml:space="preserve">= x3 </w:t>
      </w:r>
      <w:proofErr w:type="gramStart"/>
      <w:r>
        <w:rPr>
          <w:b/>
          <w:bCs/>
          <w:i/>
          <w:iCs/>
          <w:color w:val="FF0000"/>
        </w:rPr>
        <w:t>Shows.*</w:t>
      </w:r>
      <w:proofErr w:type="gramEnd"/>
    </w:p>
    <w:p w14:paraId="3A473D22" w14:textId="77777777" w:rsidR="008E12D3" w:rsidRDefault="008E12D3" w:rsidP="00B744D3">
      <w:pPr>
        <w:rPr>
          <w:b/>
          <w:bCs/>
          <w:i/>
          <w:iCs/>
          <w:color w:val="FF0000"/>
        </w:rPr>
      </w:pPr>
    </w:p>
    <w:p w14:paraId="7674845E" w14:textId="5678D578" w:rsidR="008E12D3" w:rsidRPr="008E12D3" w:rsidRDefault="008E12D3" w:rsidP="00B744D3">
      <w:pPr>
        <w:rPr>
          <w:b/>
          <w:bCs/>
          <w:i/>
          <w:iCs/>
          <w:color w:val="0070C0"/>
        </w:rPr>
      </w:pPr>
      <w:r w:rsidRPr="008E12D3">
        <w:rPr>
          <w:b/>
          <w:bCs/>
          <w:i/>
          <w:iCs/>
          <w:color w:val="0070C0"/>
        </w:rPr>
        <w:t>Our year ENDS with the 2026 Shows, so no classes after this date (except Pre Schoolers)</w:t>
      </w:r>
    </w:p>
    <w:p w14:paraId="08E159FC" w14:textId="77777777" w:rsidR="00375BB5" w:rsidRPr="00375BB5" w:rsidRDefault="00375BB5" w:rsidP="00B744D3">
      <w:pPr>
        <w:rPr>
          <w:b/>
          <w:bCs/>
          <w:i/>
          <w:iCs/>
          <w:color w:val="FF0000"/>
        </w:rPr>
      </w:pPr>
    </w:p>
    <w:p w14:paraId="2136B54D" w14:textId="77777777" w:rsidR="00A90631" w:rsidRDefault="00A90631" w:rsidP="00B744D3">
      <w:pPr>
        <w:rPr>
          <w:b/>
          <w:bCs/>
          <w:color w:val="00B050"/>
        </w:rPr>
      </w:pPr>
      <w:r w:rsidRPr="002D2AB6">
        <w:rPr>
          <w:b/>
          <w:bCs/>
          <w:color w:val="00B050"/>
        </w:rPr>
        <w:t>*Please put ALL the above rehearsal and show dates into your calendars now, so that you don’t accidentally double book yourselves. All students MUST be available for ALL dates if committing to the show.</w:t>
      </w:r>
    </w:p>
    <w:p w14:paraId="7EB0B03A" w14:textId="77777777" w:rsidR="00EF2174" w:rsidRDefault="00EF2174" w:rsidP="00B744D3">
      <w:pPr>
        <w:rPr>
          <w:b/>
          <w:bCs/>
          <w:color w:val="00B050"/>
        </w:rPr>
      </w:pPr>
    </w:p>
    <w:p w14:paraId="0F97C78E" w14:textId="6D6EA9F6" w:rsidR="00006767" w:rsidRPr="002D2AB6" w:rsidRDefault="00006767" w:rsidP="00006767">
      <w:pPr>
        <w:rPr>
          <w:b/>
        </w:rPr>
      </w:pPr>
      <w:r w:rsidRPr="002D2AB6">
        <w:rPr>
          <w:b/>
        </w:rPr>
        <w:t>TERM 1 FEES</w:t>
      </w:r>
      <w:r w:rsidR="00E74561" w:rsidRPr="002D2AB6">
        <w:rPr>
          <w:b/>
        </w:rPr>
        <w:t>:</w:t>
      </w:r>
      <w:r w:rsidR="00686C49">
        <w:rPr>
          <w:b/>
        </w:rPr>
        <w:t xml:space="preserve"> (Fee prices have </w:t>
      </w:r>
      <w:r w:rsidR="00EF2174">
        <w:rPr>
          <w:b/>
        </w:rPr>
        <w:t>increased</w:t>
      </w:r>
      <w:r w:rsidR="00686C49">
        <w:rPr>
          <w:b/>
        </w:rPr>
        <w:t xml:space="preserve"> slightly)</w:t>
      </w:r>
    </w:p>
    <w:p w14:paraId="4CCF4A1B" w14:textId="7B42C78F" w:rsidR="00006767" w:rsidRPr="002D2AB6" w:rsidRDefault="002341F7" w:rsidP="00006767">
      <w:pPr>
        <w:rPr>
          <w:b/>
        </w:rPr>
      </w:pPr>
      <w:r w:rsidRPr="002D2AB6">
        <w:rPr>
          <w:b/>
        </w:rPr>
        <w:t>30-minute class = $9</w:t>
      </w:r>
      <w:r w:rsidR="00686C49">
        <w:rPr>
          <w:b/>
        </w:rPr>
        <w:t>5</w:t>
      </w:r>
      <w:r w:rsidR="00207530" w:rsidRPr="002D2AB6">
        <w:rPr>
          <w:b/>
        </w:rPr>
        <w:t xml:space="preserve"> per Term</w:t>
      </w:r>
    </w:p>
    <w:p w14:paraId="475ADE80" w14:textId="6C86CEB7" w:rsidR="00006767" w:rsidRPr="002D2AB6" w:rsidRDefault="002341F7" w:rsidP="00006767">
      <w:pPr>
        <w:rPr>
          <w:b/>
        </w:rPr>
      </w:pPr>
      <w:r w:rsidRPr="002D2AB6">
        <w:rPr>
          <w:b/>
        </w:rPr>
        <w:t>45-minute class = $1</w:t>
      </w:r>
      <w:r w:rsidR="00686C49">
        <w:rPr>
          <w:b/>
        </w:rPr>
        <w:t>20</w:t>
      </w:r>
      <w:r w:rsidR="00207530" w:rsidRPr="002D2AB6">
        <w:rPr>
          <w:b/>
        </w:rPr>
        <w:t xml:space="preserve"> per Term</w:t>
      </w:r>
    </w:p>
    <w:p w14:paraId="0416B589" w14:textId="65D4D071" w:rsidR="00006767" w:rsidRPr="002D2AB6" w:rsidRDefault="002341F7" w:rsidP="00006767">
      <w:pPr>
        <w:rPr>
          <w:b/>
        </w:rPr>
      </w:pPr>
      <w:r w:rsidRPr="002D2AB6">
        <w:rPr>
          <w:b/>
        </w:rPr>
        <w:t>60-minute class = $13</w:t>
      </w:r>
      <w:r w:rsidR="00686C49">
        <w:rPr>
          <w:b/>
        </w:rPr>
        <w:t>5</w:t>
      </w:r>
      <w:r w:rsidR="00207530" w:rsidRPr="002D2AB6">
        <w:rPr>
          <w:b/>
        </w:rPr>
        <w:t xml:space="preserve"> per Term</w:t>
      </w:r>
    </w:p>
    <w:p w14:paraId="763F04DC" w14:textId="5A5B926E" w:rsidR="00422559" w:rsidRDefault="002341F7" w:rsidP="00006767">
      <w:pPr>
        <w:rPr>
          <w:b/>
        </w:rPr>
      </w:pPr>
      <w:r w:rsidRPr="002D2AB6">
        <w:rPr>
          <w:b/>
        </w:rPr>
        <w:t>75-minute class = $1</w:t>
      </w:r>
      <w:r w:rsidR="00686C49">
        <w:rPr>
          <w:b/>
        </w:rPr>
        <w:t>60</w:t>
      </w:r>
      <w:r w:rsidR="00207530" w:rsidRPr="002D2AB6">
        <w:rPr>
          <w:b/>
        </w:rPr>
        <w:t xml:space="preserve"> per Term</w:t>
      </w:r>
    </w:p>
    <w:p w14:paraId="3E2FB0FF" w14:textId="77777777" w:rsidR="00C61D8A" w:rsidRPr="002D2AB6" w:rsidRDefault="00C61D8A" w:rsidP="00006767">
      <w:pPr>
        <w:rPr>
          <w:b/>
        </w:rPr>
      </w:pPr>
    </w:p>
    <w:p w14:paraId="24698909" w14:textId="77777777" w:rsidR="00C61D8A" w:rsidRDefault="00C61D8A" w:rsidP="00C61D8A">
      <w:pPr>
        <w:rPr>
          <w:b/>
          <w:i/>
          <w:iCs/>
          <w:color w:val="002060"/>
          <w:sz w:val="20"/>
          <w:szCs w:val="20"/>
        </w:rPr>
      </w:pPr>
      <w:r w:rsidRPr="00A57375">
        <w:rPr>
          <w:b/>
          <w:i/>
          <w:iCs/>
          <w:color w:val="002060"/>
          <w:sz w:val="20"/>
          <w:szCs w:val="20"/>
        </w:rPr>
        <w:t>TERM FEES ARE CALCULATED ON AN ANNUAL BASIS AND SPLIT E</w:t>
      </w:r>
      <w:r>
        <w:rPr>
          <w:b/>
          <w:i/>
          <w:iCs/>
          <w:color w:val="002060"/>
          <w:sz w:val="20"/>
          <w:szCs w:val="20"/>
        </w:rPr>
        <w:t>QUALL</w:t>
      </w:r>
      <w:r w:rsidRPr="00A57375">
        <w:rPr>
          <w:b/>
          <w:i/>
          <w:iCs/>
          <w:color w:val="002060"/>
          <w:sz w:val="20"/>
          <w:szCs w:val="20"/>
        </w:rPr>
        <w:t>Y ACROSS THE FOUR TERMS.</w:t>
      </w:r>
    </w:p>
    <w:p w14:paraId="6AAA5FAF" w14:textId="77777777" w:rsidR="00006767" w:rsidRPr="002D2AB6" w:rsidRDefault="00006767" w:rsidP="00006767">
      <w:pPr>
        <w:rPr>
          <w:bCs/>
        </w:rPr>
      </w:pPr>
    </w:p>
    <w:p w14:paraId="13947DC3" w14:textId="306D1358" w:rsidR="00EF2174" w:rsidRPr="00B178E0" w:rsidRDefault="00006767" w:rsidP="00006767">
      <w:pPr>
        <w:rPr>
          <w:b/>
          <w:color w:val="FF0000"/>
        </w:rPr>
      </w:pPr>
      <w:r w:rsidRPr="00897E29">
        <w:rPr>
          <w:b/>
          <w:color w:val="FF0000"/>
        </w:rPr>
        <w:t xml:space="preserve">IMPORTANT:  Please note that due to some people continually paying their fees late (or not at all), we </w:t>
      </w:r>
      <w:r>
        <w:rPr>
          <w:b/>
          <w:color w:val="FF0000"/>
        </w:rPr>
        <w:t>have</w:t>
      </w:r>
      <w:r w:rsidRPr="00897E29">
        <w:rPr>
          <w:b/>
          <w:color w:val="FF0000"/>
        </w:rPr>
        <w:t xml:space="preserve"> a ‘Late Payment Penalty”.   Any fees not paid by the end of week 3 will then incur a $25 late payment fee which will be added to the total of your outstanding amount.  </w:t>
      </w:r>
      <w:r>
        <w:rPr>
          <w:b/>
          <w:color w:val="FF0000"/>
        </w:rPr>
        <w:t>If not paid by week 4</w:t>
      </w:r>
      <w:r w:rsidRPr="00897E29">
        <w:rPr>
          <w:b/>
          <w:color w:val="FF0000"/>
        </w:rPr>
        <w:t xml:space="preserve"> a </w:t>
      </w:r>
      <w:r>
        <w:rPr>
          <w:b/>
          <w:color w:val="FF0000"/>
        </w:rPr>
        <w:t>“</w:t>
      </w:r>
      <w:r w:rsidRPr="00897E29">
        <w:rPr>
          <w:b/>
          <w:color w:val="FF0000"/>
        </w:rPr>
        <w:t xml:space="preserve">Stand Down </w:t>
      </w:r>
      <w:r>
        <w:rPr>
          <w:b/>
          <w:color w:val="FF0000"/>
        </w:rPr>
        <w:t>from</w:t>
      </w:r>
      <w:r w:rsidRPr="00897E29">
        <w:rPr>
          <w:b/>
          <w:color w:val="FF0000"/>
        </w:rPr>
        <w:t xml:space="preserve"> Classes</w:t>
      </w:r>
      <w:r>
        <w:rPr>
          <w:b/>
          <w:color w:val="FF0000"/>
        </w:rPr>
        <w:t>”</w:t>
      </w:r>
      <w:r w:rsidRPr="00897E29">
        <w:rPr>
          <w:b/>
          <w:color w:val="FF0000"/>
        </w:rPr>
        <w:t xml:space="preserve"> notice will be issued</w:t>
      </w:r>
      <w:r w:rsidR="00BB529C">
        <w:rPr>
          <w:b/>
          <w:color w:val="FF0000"/>
        </w:rPr>
        <w:t xml:space="preserve"> to</w:t>
      </w:r>
      <w:r w:rsidRPr="00897E29">
        <w:rPr>
          <w:b/>
          <w:color w:val="FF0000"/>
        </w:rPr>
        <w:t xml:space="preserve"> encourage everyone to pay their fees on time. </w:t>
      </w:r>
    </w:p>
    <w:p w14:paraId="7924C074" w14:textId="549D5291" w:rsidR="00006767" w:rsidRDefault="002852C7" w:rsidP="00006767">
      <w:pPr>
        <w:rPr>
          <w:b/>
          <w:color w:val="00B050"/>
        </w:rPr>
      </w:pPr>
      <w:r w:rsidRPr="008E12D3">
        <w:rPr>
          <w:b/>
          <w:color w:val="00B050"/>
        </w:rPr>
        <w:t>Please ensure your term</w:t>
      </w:r>
      <w:r w:rsidR="00006767" w:rsidRPr="008E12D3">
        <w:rPr>
          <w:b/>
          <w:color w:val="00B050"/>
        </w:rPr>
        <w:t xml:space="preserve"> fees are paid within the first 3 weeks of </w:t>
      </w:r>
      <w:r w:rsidR="008E12D3" w:rsidRPr="008E12D3">
        <w:rPr>
          <w:b/>
          <w:color w:val="00B050"/>
        </w:rPr>
        <w:t xml:space="preserve">each </w:t>
      </w:r>
      <w:r w:rsidR="00006767" w:rsidRPr="008E12D3">
        <w:rPr>
          <w:b/>
          <w:color w:val="00B050"/>
        </w:rPr>
        <w:t>term.</w:t>
      </w:r>
    </w:p>
    <w:p w14:paraId="6A58FD60" w14:textId="77777777" w:rsidR="00B54211" w:rsidRPr="00A57375" w:rsidRDefault="00B54211" w:rsidP="00006767">
      <w:pPr>
        <w:rPr>
          <w:b/>
          <w:i/>
          <w:iCs/>
          <w:color w:val="002060"/>
          <w:sz w:val="20"/>
          <w:szCs w:val="20"/>
        </w:rPr>
      </w:pPr>
    </w:p>
    <w:p w14:paraId="11F81DC7" w14:textId="4CB34F87" w:rsidR="00006767" w:rsidRPr="003F2E18" w:rsidRDefault="00006767" w:rsidP="00006767">
      <w:pPr>
        <w:rPr>
          <w:b/>
        </w:rPr>
      </w:pPr>
      <w:r w:rsidRPr="003F2E18">
        <w:rPr>
          <w:b/>
        </w:rPr>
        <w:t xml:space="preserve">If paid by </w:t>
      </w:r>
      <w:r w:rsidR="000C2F75">
        <w:rPr>
          <w:b/>
        </w:rPr>
        <w:t>1</w:t>
      </w:r>
      <w:r w:rsidR="00686C49">
        <w:rPr>
          <w:b/>
        </w:rPr>
        <w:t>4</w:t>
      </w:r>
      <w:r w:rsidR="005038F2">
        <w:rPr>
          <w:b/>
        </w:rPr>
        <w:t xml:space="preserve"> </w:t>
      </w:r>
      <w:r>
        <w:rPr>
          <w:b/>
        </w:rPr>
        <w:t>February,</w:t>
      </w:r>
      <w:r w:rsidRPr="003F2E18">
        <w:rPr>
          <w:b/>
        </w:rPr>
        <w:t xml:space="preserve"> deduct $5 for early payment.  If paying for more than one class, add up the total and then deduct 10%.</w:t>
      </w:r>
      <w:r>
        <w:rPr>
          <w:b/>
        </w:rPr>
        <w:t xml:space="preserve">  We do not deduct</w:t>
      </w:r>
      <w:r w:rsidR="00207530">
        <w:rPr>
          <w:b/>
        </w:rPr>
        <w:t xml:space="preserve"> or refund</w:t>
      </w:r>
      <w:r>
        <w:rPr>
          <w:b/>
        </w:rPr>
        <w:t xml:space="preserve"> for </w:t>
      </w:r>
      <w:proofErr w:type="gramStart"/>
      <w:r>
        <w:rPr>
          <w:b/>
        </w:rPr>
        <w:t>classes missed</w:t>
      </w:r>
      <w:proofErr w:type="gramEnd"/>
      <w:r>
        <w:rPr>
          <w:b/>
        </w:rPr>
        <w:t>.</w:t>
      </w:r>
    </w:p>
    <w:p w14:paraId="769B03AD" w14:textId="77777777" w:rsidR="00006767" w:rsidRPr="006B444B" w:rsidRDefault="00006767" w:rsidP="00006767">
      <w:pPr>
        <w:rPr>
          <w:b/>
        </w:rPr>
      </w:pPr>
      <w:r w:rsidRPr="003F2E18">
        <w:rPr>
          <w:b/>
        </w:rPr>
        <w:t xml:space="preserve">Our Term Fees Account </w:t>
      </w:r>
      <w:proofErr w:type="gramStart"/>
      <w:r w:rsidRPr="003F2E18">
        <w:rPr>
          <w:b/>
        </w:rPr>
        <w:t>is:</w:t>
      </w:r>
      <w:proofErr w:type="gramEnd"/>
      <w:r w:rsidRPr="003F2E18">
        <w:rPr>
          <w:b/>
        </w:rPr>
        <w:t xml:space="preserve">  ANZ  01 0186 0351940 00.  Please put your child’s first and last name as reference if paying online.  If you would like to pay your fees in instalments by automatic </w:t>
      </w:r>
      <w:proofErr w:type="gramStart"/>
      <w:r w:rsidRPr="003F2E18">
        <w:rPr>
          <w:b/>
        </w:rPr>
        <w:t>payment</w:t>
      </w:r>
      <w:proofErr w:type="gramEnd"/>
      <w:r w:rsidRPr="003F2E18">
        <w:rPr>
          <w:b/>
        </w:rPr>
        <w:t xml:space="preserve"> please contact Kay on </w:t>
      </w:r>
      <w:hyperlink r:id="rId10" w:history="1">
        <w:r w:rsidRPr="003F2E18">
          <w:rPr>
            <w:rStyle w:val="Hyperlink"/>
            <w:b/>
            <w:color w:val="auto"/>
          </w:rPr>
          <w:t>admin@dancewaitakere.co.nz</w:t>
        </w:r>
      </w:hyperlink>
      <w:r>
        <w:rPr>
          <w:rStyle w:val="Hyperlink"/>
          <w:b/>
          <w:color w:val="auto"/>
        </w:rPr>
        <w:t>.</w:t>
      </w:r>
      <w:r>
        <w:rPr>
          <w:rStyle w:val="Hyperlink"/>
          <w:b/>
          <w:color w:val="auto"/>
          <w:u w:val="none"/>
        </w:rPr>
        <w:t xml:space="preserve">  Part payments are online only.  Full </w:t>
      </w:r>
      <w:r w:rsidR="000945B1">
        <w:rPr>
          <w:rStyle w:val="Hyperlink"/>
          <w:b/>
          <w:color w:val="auto"/>
          <w:u w:val="none"/>
        </w:rPr>
        <w:t>payments may be made in cash also.</w:t>
      </w:r>
    </w:p>
    <w:p w14:paraId="33E90061" w14:textId="77777777" w:rsidR="00006767" w:rsidRDefault="00006767" w:rsidP="00C920ED">
      <w:pPr>
        <w:rPr>
          <w:b/>
        </w:rPr>
      </w:pPr>
    </w:p>
    <w:p w14:paraId="0CC05EE3" w14:textId="6C830109" w:rsidR="00C920ED" w:rsidRDefault="00860802" w:rsidP="00C920ED">
      <w:pPr>
        <w:rPr>
          <w:b/>
        </w:rPr>
      </w:pPr>
      <w:r>
        <w:rPr>
          <w:b/>
        </w:rPr>
        <w:t>CLASSES</w:t>
      </w:r>
      <w:r w:rsidR="00A90631">
        <w:rPr>
          <w:b/>
        </w:rPr>
        <w:t xml:space="preserve"> FOR 202</w:t>
      </w:r>
      <w:r w:rsidR="00686C49">
        <w:rPr>
          <w:b/>
        </w:rPr>
        <w:t>6</w:t>
      </w:r>
      <w:r w:rsidR="00C920ED">
        <w:rPr>
          <w:b/>
        </w:rPr>
        <w:t xml:space="preserve">:  </w:t>
      </w:r>
    </w:p>
    <w:p w14:paraId="128CF1B4" w14:textId="2B22BDD3" w:rsidR="00330DA2" w:rsidRDefault="00C920ED" w:rsidP="00C920ED">
      <w:r>
        <w:t xml:space="preserve">We still have vacancies in </w:t>
      </w:r>
      <w:r>
        <w:rPr>
          <w:b/>
          <w:u w:val="single"/>
        </w:rPr>
        <w:t>some</w:t>
      </w:r>
      <w:r>
        <w:t xml:space="preserve"> of our existing classes.  Please contact Natalie on 021 035 4262</w:t>
      </w:r>
      <w:r w:rsidR="00870274">
        <w:t xml:space="preserve">, or email </w:t>
      </w:r>
      <w:hyperlink r:id="rId11" w:history="1">
        <w:r w:rsidR="00870274" w:rsidRPr="00A07323">
          <w:rPr>
            <w:rStyle w:val="Hyperlink"/>
          </w:rPr>
          <w:t>info@dancewaitakere.co.nz</w:t>
        </w:r>
      </w:hyperlink>
      <w:r w:rsidR="00870274">
        <w:t xml:space="preserve"> </w:t>
      </w:r>
      <w:r>
        <w:t xml:space="preserve"> to check a</w:t>
      </w:r>
      <w:r w:rsidR="000945B1">
        <w:t>vailability if you wish to join a new genre.</w:t>
      </w:r>
      <w:r>
        <w:t xml:space="preserve">  Please don’t just assume there is room to join.</w:t>
      </w:r>
    </w:p>
    <w:p w14:paraId="5347F676" w14:textId="2B8C006E" w:rsidR="002D48E2" w:rsidRDefault="002D48E2" w:rsidP="00C920ED">
      <w:r>
        <w:t>NEW CLASSES: We have a new Adult Jazz class, Beginners Hip Hop class, Level 2 Contemporary class, Beginners Ballet, Level 1 Acro, and more!</w:t>
      </w:r>
    </w:p>
    <w:p w14:paraId="4A93215D" w14:textId="74C54B44" w:rsidR="007B4F4A" w:rsidRPr="002D2AB6" w:rsidRDefault="007B4F4A" w:rsidP="00C920ED">
      <w:pPr>
        <w:rPr>
          <w:b/>
          <w:bCs/>
          <w:color w:val="2E74B5" w:themeColor="accent1" w:themeShade="BF"/>
        </w:rPr>
      </w:pPr>
    </w:p>
    <w:p w14:paraId="37F6EC8D" w14:textId="0F755F29" w:rsidR="00006767" w:rsidRPr="00B178E0" w:rsidRDefault="00A90631" w:rsidP="00B178E0">
      <w:pPr>
        <w:rPr>
          <w:b/>
        </w:rPr>
      </w:pPr>
      <w:r>
        <w:rPr>
          <w:b/>
          <w:color w:val="00B050"/>
        </w:rPr>
        <w:t>END OF YEAR “</w:t>
      </w:r>
      <w:r w:rsidR="00686C49">
        <w:rPr>
          <w:b/>
          <w:color w:val="00B050"/>
        </w:rPr>
        <w:t xml:space="preserve">Into </w:t>
      </w:r>
      <w:proofErr w:type="gramStart"/>
      <w:r w:rsidR="00686C49">
        <w:rPr>
          <w:b/>
          <w:color w:val="00B050"/>
        </w:rPr>
        <w:t>The</w:t>
      </w:r>
      <w:proofErr w:type="gramEnd"/>
      <w:r w:rsidR="00686C49">
        <w:rPr>
          <w:b/>
          <w:color w:val="00B050"/>
        </w:rPr>
        <w:t xml:space="preserve"> </w:t>
      </w:r>
      <w:proofErr w:type="gramStart"/>
      <w:r w:rsidR="00686C49">
        <w:rPr>
          <w:b/>
          <w:color w:val="00B050"/>
        </w:rPr>
        <w:t>Wild</w:t>
      </w:r>
      <w:r w:rsidR="002341F7">
        <w:rPr>
          <w:b/>
          <w:color w:val="00B050"/>
        </w:rPr>
        <w:t xml:space="preserve">” </w:t>
      </w:r>
      <w:r w:rsidR="00686C49">
        <w:rPr>
          <w:b/>
          <w:color w:val="00B050"/>
        </w:rPr>
        <w:t xml:space="preserve"> &amp;</w:t>
      </w:r>
      <w:proofErr w:type="gramEnd"/>
      <w:r w:rsidR="00686C49">
        <w:rPr>
          <w:b/>
          <w:color w:val="00B050"/>
        </w:rPr>
        <w:t xml:space="preserve"> “Made On TV” </w:t>
      </w:r>
      <w:r w:rsidR="002341F7">
        <w:rPr>
          <w:b/>
          <w:color w:val="00B050"/>
        </w:rPr>
        <w:t>Show video links</w:t>
      </w:r>
      <w:r w:rsidR="001C5B58">
        <w:rPr>
          <w:b/>
          <w:color w:val="00B050"/>
        </w:rPr>
        <w:t xml:space="preserve"> </w:t>
      </w:r>
      <w:r w:rsidR="00686C49">
        <w:rPr>
          <w:b/>
          <w:color w:val="00B050"/>
        </w:rPr>
        <w:t xml:space="preserve">were emailed out </w:t>
      </w:r>
      <w:r w:rsidR="00B178E0">
        <w:rPr>
          <w:b/>
          <w:color w:val="00B050"/>
        </w:rPr>
        <w:t>already, so</w:t>
      </w:r>
      <w:r w:rsidR="00686C49">
        <w:rPr>
          <w:b/>
          <w:color w:val="00B050"/>
        </w:rPr>
        <w:t xml:space="preserve"> if you </w:t>
      </w:r>
      <w:proofErr w:type="spellStart"/>
      <w:proofErr w:type="gramStart"/>
      <w:r w:rsidR="00686C49">
        <w:rPr>
          <w:b/>
          <w:color w:val="00B050"/>
        </w:rPr>
        <w:t>pre paid</w:t>
      </w:r>
      <w:proofErr w:type="spellEnd"/>
      <w:proofErr w:type="gramEnd"/>
      <w:r w:rsidR="00686C49">
        <w:rPr>
          <w:b/>
          <w:color w:val="00B050"/>
        </w:rPr>
        <w:t xml:space="preserve"> for your copy you should have </w:t>
      </w:r>
      <w:r w:rsidR="00B178E0">
        <w:rPr>
          <w:b/>
          <w:color w:val="00B050"/>
        </w:rPr>
        <w:t>received this</w:t>
      </w:r>
      <w:r w:rsidR="00686C49">
        <w:rPr>
          <w:b/>
          <w:color w:val="00B050"/>
        </w:rPr>
        <w:t>.</w:t>
      </w:r>
    </w:p>
    <w:p w14:paraId="77B40A1E" w14:textId="1D6EC6B5" w:rsidR="00F12DD9" w:rsidRDefault="00686C49" w:rsidP="00C920ED">
      <w:pPr>
        <w:rPr>
          <w:b/>
        </w:rPr>
      </w:pPr>
      <w:r>
        <w:rPr>
          <w:b/>
          <w:color w:val="00B050"/>
        </w:rPr>
        <w:t>Show Photos are up online too</w:t>
      </w:r>
      <w:r w:rsidR="00B178E0">
        <w:rPr>
          <w:b/>
          <w:color w:val="00B050"/>
        </w:rPr>
        <w:t xml:space="preserve">…. </w:t>
      </w:r>
      <w:hyperlink r:id="rId12" w:history="1">
        <w:r w:rsidR="00B178E0" w:rsidRPr="00765A43">
          <w:rPr>
            <w:rStyle w:val="Hyperlink"/>
            <w:b/>
          </w:rPr>
          <w:t>https://pointeshoot.com</w:t>
        </w:r>
      </w:hyperlink>
      <w:r w:rsidR="00B178E0">
        <w:rPr>
          <w:b/>
        </w:rPr>
        <w:t xml:space="preserve"> (Natalie will share password on the MAIN BAND GROUP).</w:t>
      </w:r>
    </w:p>
    <w:p w14:paraId="2FB965E3" w14:textId="77777777" w:rsidR="00F12DD9" w:rsidRDefault="00F12DD9" w:rsidP="00C920ED">
      <w:pPr>
        <w:rPr>
          <w:b/>
        </w:rPr>
      </w:pPr>
    </w:p>
    <w:p w14:paraId="2276BD8C" w14:textId="26FF3280" w:rsidR="00F12DD9" w:rsidRDefault="00F12DD9" w:rsidP="00C920ED">
      <w:pPr>
        <w:rPr>
          <w:b/>
          <w:color w:val="EE0000"/>
        </w:rPr>
      </w:pPr>
      <w:r w:rsidRPr="00F12DD9">
        <w:rPr>
          <w:b/>
          <w:color w:val="EE0000"/>
        </w:rPr>
        <w:t>FUNDRAISER:</w:t>
      </w:r>
      <w:r>
        <w:rPr>
          <w:b/>
          <w:color w:val="EE0000"/>
        </w:rPr>
        <w:t xml:space="preserve"> We have got some beautiful 2026 Calendars for you to buy, for just a GOLD COIN DONATION! Funds raised will go towards Scholarships awarded to deserving students.</w:t>
      </w:r>
    </w:p>
    <w:p w14:paraId="097D3911" w14:textId="44F46091" w:rsidR="00F12DD9" w:rsidRPr="00F12DD9" w:rsidRDefault="00F12DD9" w:rsidP="00C920ED">
      <w:pPr>
        <w:rPr>
          <w:b/>
          <w:color w:val="EE0000"/>
        </w:rPr>
      </w:pPr>
      <w:r>
        <w:rPr>
          <w:b/>
          <w:color w:val="EE0000"/>
        </w:rPr>
        <w:t xml:space="preserve">Your kind donations are gratefully received. What a great way to write </w:t>
      </w:r>
      <w:proofErr w:type="gramStart"/>
      <w:r>
        <w:rPr>
          <w:b/>
          <w:color w:val="EE0000"/>
        </w:rPr>
        <w:t>in</w:t>
      </w:r>
      <w:proofErr w:type="gramEnd"/>
      <w:r>
        <w:rPr>
          <w:b/>
          <w:color w:val="EE0000"/>
        </w:rPr>
        <w:t xml:space="preserve"> all your WCSD events!</w:t>
      </w:r>
    </w:p>
    <w:p w14:paraId="0D55AE27" w14:textId="6B823EA3" w:rsidR="002D48E2" w:rsidRDefault="002D48E2" w:rsidP="00DF2947"/>
    <w:p w14:paraId="7776904B" w14:textId="77777777" w:rsidR="00B178E0" w:rsidRDefault="00B178E0" w:rsidP="00DF2947">
      <w:r>
        <w:lastRenderedPageBreak/>
        <w:t xml:space="preserve">                                                                                </w:t>
      </w:r>
    </w:p>
    <w:p w14:paraId="7665B709" w14:textId="77777777" w:rsidR="00F12DD9" w:rsidRDefault="00B178E0" w:rsidP="00006767">
      <w:r>
        <w:t xml:space="preserve">                                                                                 </w:t>
      </w:r>
    </w:p>
    <w:p w14:paraId="5043AF53" w14:textId="66195F31" w:rsidR="00006767" w:rsidRPr="00F12DD9" w:rsidRDefault="00006767" w:rsidP="00006767">
      <w:r>
        <w:rPr>
          <w:b/>
        </w:rPr>
        <w:t xml:space="preserve">UNIFORMS:  </w:t>
      </w:r>
      <w:r w:rsidR="00AB04C4">
        <w:rPr>
          <w:b/>
        </w:rPr>
        <w:t>All</w:t>
      </w:r>
      <w:r>
        <w:rPr>
          <w:b/>
        </w:rPr>
        <w:t xml:space="preserve"> items available for sale at our studio.</w:t>
      </w:r>
    </w:p>
    <w:p w14:paraId="316881D1" w14:textId="77777777" w:rsidR="002D48E2" w:rsidRDefault="00006767" w:rsidP="002D48E2">
      <w:r>
        <w:t xml:space="preserve">Please make sure your child wears the correct </w:t>
      </w:r>
      <w:r>
        <w:rPr>
          <w:b/>
        </w:rPr>
        <w:t>WCSD</w:t>
      </w:r>
      <w:r>
        <w:t xml:space="preserve"> uniform to each class with hair tied up neatly.  It is important to look and feel the part while you are in class and feel part of the class, not to mention it </w:t>
      </w:r>
    </w:p>
    <w:p w14:paraId="53663379" w14:textId="1148FBE1" w:rsidR="00FB42E5" w:rsidRPr="002D48E2" w:rsidRDefault="00006767" w:rsidP="002D48E2">
      <w:r>
        <w:t xml:space="preserve">good discipline and helps your teacher to correct posture and alignments. </w:t>
      </w:r>
      <w:r w:rsidR="00870274">
        <w:t>Students are asked not to wear ‘baggy’ tee shirts or clothing to class (</w:t>
      </w:r>
      <w:proofErr w:type="gramStart"/>
      <w:r w:rsidR="00870274">
        <w:t>with the exception of</w:t>
      </w:r>
      <w:proofErr w:type="gramEnd"/>
      <w:r w:rsidR="00870274">
        <w:t xml:space="preserve"> Hip Hop students) as it restricts your</w:t>
      </w:r>
    </w:p>
    <w:p w14:paraId="4FA9DAD1" w14:textId="154C5678" w:rsidR="00006767" w:rsidRPr="00F36735" w:rsidRDefault="00870274" w:rsidP="00006767">
      <w:r>
        <w:t>movement and makes it harder for teachers to see if any postural corrections are needed. Acro students please do not wear baggy clothing as it is dangerous.</w:t>
      </w:r>
      <w:r w:rsidR="00C61D8A">
        <w:t xml:space="preserve"> BALLET STUDENTS MUST WEAR HAIR IN A BUN TO EVERY BALLET CLASS PLEASE. </w:t>
      </w:r>
    </w:p>
    <w:p w14:paraId="4418E6FB" w14:textId="77777777" w:rsidR="00870274" w:rsidRDefault="00870274" w:rsidP="00006767">
      <w:pPr>
        <w:rPr>
          <w:b/>
        </w:rPr>
      </w:pPr>
    </w:p>
    <w:p w14:paraId="423C71B2" w14:textId="26EF4255" w:rsidR="00006767" w:rsidRDefault="00C61D8A" w:rsidP="00006767">
      <w:pPr>
        <w:rPr>
          <w:b/>
        </w:rPr>
      </w:pPr>
      <w:r>
        <w:rPr>
          <w:b/>
        </w:rPr>
        <w:t xml:space="preserve">APDA </w:t>
      </w:r>
      <w:r w:rsidR="00006767">
        <w:rPr>
          <w:b/>
        </w:rPr>
        <w:t xml:space="preserve">Jazz:  </w:t>
      </w:r>
    </w:p>
    <w:p w14:paraId="23E2977A" w14:textId="65F72F39" w:rsidR="00006767" w:rsidRDefault="00A90631" w:rsidP="00006767">
      <w:r>
        <w:rPr>
          <w:b/>
        </w:rPr>
        <w:t xml:space="preserve">Pre Primary to Junior Jazz </w:t>
      </w:r>
      <w:r w:rsidR="00686C49">
        <w:rPr>
          <w:b/>
        </w:rPr>
        <w:t>2</w:t>
      </w:r>
      <w:proofErr w:type="gramStart"/>
      <w:r w:rsidR="00006767" w:rsidRPr="00472B12">
        <w:rPr>
          <w:b/>
        </w:rPr>
        <w:t>:</w:t>
      </w:r>
      <w:r w:rsidR="00006767">
        <w:t xml:space="preserve">  WCSD</w:t>
      </w:r>
      <w:proofErr w:type="gramEnd"/>
      <w:r w:rsidR="00006767">
        <w:t xml:space="preserve"> lycra leotard/tights set </w:t>
      </w:r>
      <w:proofErr w:type="gramStart"/>
      <w:r w:rsidR="00006767">
        <w:t xml:space="preserve">and </w:t>
      </w:r>
      <w:r w:rsidR="00C61D8A">
        <w:t xml:space="preserve"> black</w:t>
      </w:r>
      <w:proofErr w:type="gramEnd"/>
      <w:r w:rsidR="00C61D8A">
        <w:t xml:space="preserve"> </w:t>
      </w:r>
      <w:r w:rsidR="00006767">
        <w:t>jazz shoes</w:t>
      </w:r>
    </w:p>
    <w:p w14:paraId="318688F3" w14:textId="77777777" w:rsidR="00C61D8A" w:rsidRPr="00C61D8A" w:rsidRDefault="00686C49" w:rsidP="00006767">
      <w:pPr>
        <w:rPr>
          <w:b/>
          <w:bCs/>
        </w:rPr>
      </w:pPr>
      <w:r>
        <w:rPr>
          <w:b/>
        </w:rPr>
        <w:t>Junior 3</w:t>
      </w:r>
      <w:r w:rsidR="00A90631">
        <w:rPr>
          <w:b/>
        </w:rPr>
        <w:t xml:space="preserve"> </w:t>
      </w:r>
      <w:r w:rsidR="00006767" w:rsidRPr="00472B12">
        <w:rPr>
          <w:b/>
        </w:rPr>
        <w:t>and up:</w:t>
      </w:r>
      <w:r w:rsidR="00006767">
        <w:t xml:space="preserve">  WCSD black leotard and plain black </w:t>
      </w:r>
      <w:r w:rsidR="002341F7">
        <w:t xml:space="preserve">¾ or </w:t>
      </w:r>
      <w:proofErr w:type="gramStart"/>
      <w:r w:rsidR="002341F7">
        <w:t>full length</w:t>
      </w:r>
      <w:proofErr w:type="gramEnd"/>
      <w:r w:rsidR="002341F7">
        <w:t xml:space="preserve"> </w:t>
      </w:r>
      <w:r w:rsidR="00006767">
        <w:t>leggings</w:t>
      </w:r>
    </w:p>
    <w:p w14:paraId="46D9E6AE" w14:textId="4C9AB5A0" w:rsidR="00006767" w:rsidRPr="00C61D8A" w:rsidRDefault="00C61D8A" w:rsidP="00006767">
      <w:pPr>
        <w:rPr>
          <w:b/>
          <w:bCs/>
        </w:rPr>
      </w:pPr>
      <w:r w:rsidRPr="00C61D8A">
        <w:rPr>
          <w:b/>
          <w:bCs/>
        </w:rPr>
        <w:t>BAL Jazz</w:t>
      </w:r>
      <w:r>
        <w:rPr>
          <w:b/>
          <w:bCs/>
        </w:rPr>
        <w:t xml:space="preserve">: </w:t>
      </w:r>
      <w:r>
        <w:t>Black WCSD Leotard, Black regulation shorts, mocha tights and TAN Jazz shoes</w:t>
      </w:r>
      <w:r w:rsidR="00006767" w:rsidRPr="00C61D8A">
        <w:rPr>
          <w:b/>
          <w:bCs/>
        </w:rPr>
        <w:br/>
      </w:r>
    </w:p>
    <w:p w14:paraId="3073865E" w14:textId="658D3EC3" w:rsidR="00006767" w:rsidRDefault="00006767" w:rsidP="00006767">
      <w:r>
        <w:rPr>
          <w:b/>
        </w:rPr>
        <w:t>Ballet</w:t>
      </w:r>
      <w:proofErr w:type="gramStart"/>
      <w:r>
        <w:rPr>
          <w:b/>
        </w:rPr>
        <w:t xml:space="preserve">:  </w:t>
      </w:r>
      <w:r w:rsidRPr="00006767">
        <w:t>WCSD</w:t>
      </w:r>
      <w:proofErr w:type="gramEnd"/>
      <w:r>
        <w:rPr>
          <w:b/>
        </w:rPr>
        <w:t xml:space="preserve"> </w:t>
      </w:r>
      <w:r>
        <w:t xml:space="preserve">black leotard, ballet tights and leather ballet shoes.  </w:t>
      </w:r>
      <w:r w:rsidR="002341F7">
        <w:t xml:space="preserve">Grade 3 upwards graduate to ribbons on shoes. </w:t>
      </w:r>
      <w:r>
        <w:t>Grades 5 and up require pointe shoes</w:t>
      </w:r>
      <w:r w:rsidR="00870274">
        <w:t xml:space="preserve"> (if attending 2 </w:t>
      </w:r>
      <w:proofErr w:type="gramStart"/>
      <w:r w:rsidR="00870274">
        <w:t>lessons of Ballet</w:t>
      </w:r>
      <w:proofErr w:type="gramEnd"/>
      <w:r w:rsidR="00870274">
        <w:t xml:space="preserve"> per week).</w:t>
      </w:r>
    </w:p>
    <w:p w14:paraId="5AF67FDD" w14:textId="6020FE46" w:rsidR="00006767" w:rsidRPr="00006767" w:rsidRDefault="00006767" w:rsidP="00006767">
      <w:pPr>
        <w:rPr>
          <w:b/>
        </w:rPr>
      </w:pPr>
      <w:r>
        <w:br/>
      </w:r>
      <w:r>
        <w:rPr>
          <w:b/>
        </w:rPr>
        <w:t>Lyrical</w:t>
      </w:r>
      <w:proofErr w:type="gramStart"/>
      <w:r>
        <w:rPr>
          <w:b/>
        </w:rPr>
        <w:t xml:space="preserve">:  </w:t>
      </w:r>
      <w:r w:rsidRPr="00006767">
        <w:t>WCSD</w:t>
      </w:r>
      <w:proofErr w:type="gramEnd"/>
      <w:r>
        <w:rPr>
          <w:b/>
        </w:rPr>
        <w:t xml:space="preserve"> </w:t>
      </w:r>
      <w:r>
        <w:t>black leotard/skirt combo</w:t>
      </w:r>
      <w:r w:rsidR="00C61D8A">
        <w:t xml:space="preserve"> </w:t>
      </w:r>
      <w:proofErr w:type="spellStart"/>
      <w:r w:rsidR="00C61D8A">
        <w:t>fpr</w:t>
      </w:r>
      <w:proofErr w:type="spellEnd"/>
      <w:r w:rsidR="00C61D8A">
        <w:t xml:space="preserve"> Levels 1-9. Higher grades wear leggings over leotard.</w:t>
      </w:r>
    </w:p>
    <w:p w14:paraId="3D943892" w14:textId="77777777" w:rsidR="00006767" w:rsidRDefault="00006767" w:rsidP="00006767"/>
    <w:p w14:paraId="7A4B1978" w14:textId="4294158A" w:rsidR="00006767" w:rsidRDefault="00006767" w:rsidP="00006767">
      <w:r>
        <w:rPr>
          <w:b/>
        </w:rPr>
        <w:t xml:space="preserve">Contemporary:  </w:t>
      </w:r>
      <w:r w:rsidRPr="00006767">
        <w:t xml:space="preserve">WCSD </w:t>
      </w:r>
      <w:r>
        <w:t>Black leotard with black ¾</w:t>
      </w:r>
      <w:r w:rsidR="00FB42E5">
        <w:t xml:space="preserve"> or </w:t>
      </w:r>
      <w:proofErr w:type="gramStart"/>
      <w:r w:rsidR="00FB42E5">
        <w:t>full length</w:t>
      </w:r>
      <w:proofErr w:type="gramEnd"/>
      <w:r>
        <w:t xml:space="preserve"> leggings over the top</w:t>
      </w:r>
      <w:r w:rsidR="00C61D8A">
        <w:t>, bare feet</w:t>
      </w:r>
    </w:p>
    <w:p w14:paraId="2E1D0808" w14:textId="77777777" w:rsidR="007A4F88" w:rsidRDefault="007A4F88" w:rsidP="00006767"/>
    <w:p w14:paraId="2AC9E310" w14:textId="77777777" w:rsidR="00006767" w:rsidRDefault="00006767" w:rsidP="00006767">
      <w:r>
        <w:rPr>
          <w:b/>
        </w:rPr>
        <w:t xml:space="preserve">Hip Hop:  </w:t>
      </w:r>
      <w:r>
        <w:t xml:space="preserve">Any clothing easy to move in and clean sneakers for classes but a WCSD T-shirt and black pants &amp; </w:t>
      </w:r>
      <w:r w:rsidR="002341F7">
        <w:t xml:space="preserve">black </w:t>
      </w:r>
      <w:r>
        <w:t>sneakers will be required for exams.</w:t>
      </w:r>
    </w:p>
    <w:p w14:paraId="1E18B395" w14:textId="77777777" w:rsidR="00006767" w:rsidRDefault="00006767" w:rsidP="00006767"/>
    <w:p w14:paraId="34AE1BA5" w14:textId="60F3425A" w:rsidR="00006767" w:rsidRDefault="00006767" w:rsidP="00006767">
      <w:r>
        <w:rPr>
          <w:b/>
        </w:rPr>
        <w:t xml:space="preserve">Tap:  </w:t>
      </w:r>
      <w:r w:rsidRPr="00006767">
        <w:t>WCSD</w:t>
      </w:r>
      <w:r>
        <w:rPr>
          <w:b/>
        </w:rPr>
        <w:t xml:space="preserve"> </w:t>
      </w:r>
      <w:r>
        <w:t xml:space="preserve">black leotard with </w:t>
      </w:r>
      <w:r w:rsidR="00C61D8A">
        <w:t xml:space="preserve">regulation </w:t>
      </w:r>
      <w:r>
        <w:t>bike shorts</w:t>
      </w:r>
      <w:r w:rsidR="00C61D8A">
        <w:t>, mocha tights</w:t>
      </w:r>
      <w:r>
        <w:t xml:space="preserve"> and black tap shoes</w:t>
      </w:r>
    </w:p>
    <w:p w14:paraId="4FDF8850" w14:textId="77777777" w:rsidR="00E74561" w:rsidRDefault="00E74561" w:rsidP="00006767"/>
    <w:p w14:paraId="58253E20" w14:textId="549C7948" w:rsidR="00E74561" w:rsidRDefault="00E74561" w:rsidP="00006767">
      <w:r w:rsidRPr="00E74561">
        <w:rPr>
          <w:b/>
          <w:bCs/>
        </w:rPr>
        <w:t>Musical Theatre</w:t>
      </w:r>
      <w:r>
        <w:t>: Same as Jazz uniforms.</w:t>
      </w:r>
    </w:p>
    <w:p w14:paraId="2F5F297E" w14:textId="77777777" w:rsidR="00E74561" w:rsidRDefault="00E74561" w:rsidP="00006767"/>
    <w:p w14:paraId="3333322F" w14:textId="64327DF7" w:rsidR="00E74561" w:rsidRPr="00E74561" w:rsidRDefault="00E74561" w:rsidP="00006767">
      <w:r w:rsidRPr="00E74561">
        <w:rPr>
          <w:b/>
          <w:bCs/>
        </w:rPr>
        <w:t>Acro:</w:t>
      </w:r>
      <w:r>
        <w:rPr>
          <w:b/>
          <w:bCs/>
        </w:rPr>
        <w:t xml:space="preserve"> </w:t>
      </w:r>
      <w:r>
        <w:t>Tight fitted Fitness-wear</w:t>
      </w:r>
      <w:r w:rsidR="00D51CB0">
        <w:t xml:space="preserve"> for class.</w:t>
      </w:r>
      <w:r>
        <w:t xml:space="preserve"> No baggy clothing. For exams – Jazz uniforms required.</w:t>
      </w:r>
    </w:p>
    <w:p w14:paraId="16674B7B" w14:textId="77777777" w:rsidR="00FD29D4" w:rsidRDefault="00FD29D4" w:rsidP="00006767">
      <w:pPr>
        <w:rPr>
          <w:b/>
        </w:rPr>
      </w:pPr>
    </w:p>
    <w:p w14:paraId="13C76C8D" w14:textId="3D06D1AB" w:rsidR="00006767" w:rsidRPr="008F16A2" w:rsidRDefault="00006767" w:rsidP="00006767">
      <w:r>
        <w:rPr>
          <w:b/>
        </w:rPr>
        <w:t xml:space="preserve">WCSD T-shirts and Hoodies can be ordered </w:t>
      </w:r>
      <w:r w:rsidR="00E74561">
        <w:rPr>
          <w:b/>
        </w:rPr>
        <w:t>any time</w:t>
      </w:r>
      <w:r>
        <w:rPr>
          <w:b/>
        </w:rPr>
        <w:t xml:space="preserve"> at the studio.  </w:t>
      </w:r>
      <w:r>
        <w:t xml:space="preserve">Order forms are on the front desk at the studio.  </w:t>
      </w:r>
    </w:p>
    <w:p w14:paraId="649C1FE8" w14:textId="77777777" w:rsidR="00006767" w:rsidRDefault="00006767" w:rsidP="00006767">
      <w:pPr>
        <w:rPr>
          <w:b/>
        </w:rPr>
      </w:pPr>
    </w:p>
    <w:p w14:paraId="5480FA72" w14:textId="77777777" w:rsidR="006472B6" w:rsidRDefault="005038F2" w:rsidP="006472B6">
      <w:pPr>
        <w:rPr>
          <w:b/>
        </w:rPr>
      </w:pPr>
      <w:r>
        <w:rPr>
          <w:b/>
        </w:rPr>
        <w:t>BAND</w:t>
      </w:r>
      <w:r w:rsidR="006472B6" w:rsidRPr="007D77A8">
        <w:rPr>
          <w:b/>
        </w:rPr>
        <w:t>:</w:t>
      </w:r>
    </w:p>
    <w:p w14:paraId="7314C838" w14:textId="77777777" w:rsidR="00822B69" w:rsidRPr="00822B69" w:rsidRDefault="00822B69" w:rsidP="006472B6">
      <w:r>
        <w:t xml:space="preserve">Every single </w:t>
      </w:r>
      <w:r w:rsidR="005038F2">
        <w:t>student should be on our BAND</w:t>
      </w:r>
      <w:r>
        <w:t xml:space="preserve"> app. It is vital to keep up to date with your class work, homework your teacher may set, or any messages from your teacher. I</w:t>
      </w:r>
      <w:r w:rsidR="005038F2">
        <w:t>f you are not already on BAND</w:t>
      </w:r>
      <w:r>
        <w:t>,</w:t>
      </w:r>
    </w:p>
    <w:p w14:paraId="7F520041" w14:textId="77777777" w:rsidR="008F46EE" w:rsidRPr="007D77A8" w:rsidRDefault="00822B69" w:rsidP="00537619">
      <w:r>
        <w:t>p</w:t>
      </w:r>
      <w:r w:rsidR="00537619" w:rsidRPr="007D77A8">
        <w:t xml:space="preserve">lease </w:t>
      </w:r>
      <w:r w:rsidR="005038F2">
        <w:t>let us know and we’ll invite you to join your classes.</w:t>
      </w:r>
      <w:r w:rsidR="006B444B" w:rsidRPr="007D77A8">
        <w:t xml:space="preserve">  If</w:t>
      </w:r>
      <w:r w:rsidR="00207530">
        <w:t xml:space="preserve"> you miss a </w:t>
      </w:r>
      <w:proofErr w:type="gramStart"/>
      <w:r w:rsidR="00207530">
        <w:t>class</w:t>
      </w:r>
      <w:proofErr w:type="gramEnd"/>
      <w:r w:rsidR="006B444B" w:rsidRPr="007D77A8">
        <w:t xml:space="preserve"> it is up to you to catch up with the missed work on </w:t>
      </w:r>
      <w:r w:rsidR="005038F2">
        <w:rPr>
          <w:b/>
        </w:rPr>
        <w:t>BAND</w:t>
      </w:r>
      <w:r w:rsidR="006B444B" w:rsidRPr="007D77A8">
        <w:t xml:space="preserve"> so you’re up to speed for the next week.</w:t>
      </w:r>
    </w:p>
    <w:p w14:paraId="255EC2D8" w14:textId="1EA9ECF6" w:rsidR="007B4F4A" w:rsidRPr="00B178E0" w:rsidRDefault="00937978" w:rsidP="003B20EA">
      <w:pPr>
        <w:rPr>
          <w:color w:val="FF0000"/>
        </w:rPr>
      </w:pPr>
      <w:r w:rsidRPr="007D77A8">
        <w:t xml:space="preserve">Parents when signing up </w:t>
      </w:r>
      <w:r w:rsidRPr="00472B12">
        <w:rPr>
          <w:b/>
        </w:rPr>
        <w:t>please use your child's name</w:t>
      </w:r>
      <w:r w:rsidR="005038F2">
        <w:t>, not yours.</w:t>
      </w:r>
      <w:r w:rsidR="001C5B58">
        <w:t xml:space="preserve"> </w:t>
      </w:r>
      <w:r w:rsidR="00FB42E5">
        <w:rPr>
          <w:color w:val="FF0000"/>
        </w:rPr>
        <w:t>There is also</w:t>
      </w:r>
      <w:r w:rsidR="001C5B58">
        <w:rPr>
          <w:color w:val="FF0000"/>
        </w:rPr>
        <w:t xml:space="preserve"> a BAND group for ALL WCSD students and need </w:t>
      </w:r>
      <w:r w:rsidR="001C5B58" w:rsidRPr="00E96704">
        <w:rPr>
          <w:b/>
          <w:bCs/>
          <w:color w:val="FF0000"/>
        </w:rPr>
        <w:t>everyone</w:t>
      </w:r>
      <w:r w:rsidR="001C5B58">
        <w:rPr>
          <w:color w:val="FF0000"/>
        </w:rPr>
        <w:t xml:space="preserve"> to join this asap – </w:t>
      </w:r>
      <w:r w:rsidR="00FB42E5">
        <w:rPr>
          <w:color w:val="FF0000"/>
        </w:rPr>
        <w:t xml:space="preserve">or </w:t>
      </w:r>
      <w:r w:rsidR="001C5B58">
        <w:rPr>
          <w:color w:val="FF0000"/>
        </w:rPr>
        <w:t>see the QR code posters at the studio</w:t>
      </w:r>
    </w:p>
    <w:p w14:paraId="3F65A293" w14:textId="77777777" w:rsidR="004033D7" w:rsidRPr="00A90631" w:rsidRDefault="004033D7" w:rsidP="003B20EA">
      <w:pPr>
        <w:rPr>
          <w:b/>
          <w:color w:val="FF0000"/>
        </w:rPr>
      </w:pPr>
    </w:p>
    <w:p w14:paraId="391AAD88" w14:textId="77777777" w:rsidR="00FD29D4" w:rsidRDefault="004033D7" w:rsidP="00482370">
      <w:r>
        <w:rPr>
          <w:b/>
        </w:rPr>
        <w:t xml:space="preserve">Questions or Queries:  </w:t>
      </w:r>
      <w:r w:rsidR="00B4542B">
        <w:rPr>
          <w:b/>
        </w:rPr>
        <w:br/>
      </w:r>
      <w:r w:rsidR="00380ABF">
        <w:t xml:space="preserve">If you have any questions, </w:t>
      </w:r>
      <w:r>
        <w:t>queries</w:t>
      </w:r>
      <w:r w:rsidR="00380ABF">
        <w:t xml:space="preserve"> or concerns</w:t>
      </w:r>
      <w:r>
        <w:t>, please ask Kay at the front desk or email</w:t>
      </w:r>
      <w:r w:rsidR="00FD29D4">
        <w:t>:</w:t>
      </w:r>
    </w:p>
    <w:p w14:paraId="4F8002DC" w14:textId="77777777" w:rsidR="00FD29D4" w:rsidRDefault="004033D7" w:rsidP="00482370">
      <w:r>
        <w:t xml:space="preserve">Kay on </w:t>
      </w:r>
      <w:hyperlink r:id="rId13" w:history="1">
        <w:r w:rsidRPr="002064EF">
          <w:rPr>
            <w:rStyle w:val="Hyperlink"/>
          </w:rPr>
          <w:t>admin@dancewaitakere.co.nz</w:t>
        </w:r>
      </w:hyperlink>
      <w:r>
        <w:t xml:space="preserve"> or </w:t>
      </w:r>
    </w:p>
    <w:p w14:paraId="1A4329DE" w14:textId="4C07500A" w:rsidR="0037310F" w:rsidRPr="00B178E0" w:rsidRDefault="004033D7" w:rsidP="00482370">
      <w:r>
        <w:t xml:space="preserve">Natalie on </w:t>
      </w:r>
      <w:hyperlink r:id="rId14" w:history="1">
        <w:r w:rsidRPr="002064EF">
          <w:rPr>
            <w:rStyle w:val="Hyperlink"/>
          </w:rPr>
          <w:t>info@dancewaitakere.co.nz</w:t>
        </w:r>
      </w:hyperlink>
      <w:r>
        <w:t xml:space="preserve"> or text/call Natalie on 021 035 4262.</w:t>
      </w:r>
    </w:p>
    <w:p w14:paraId="1DA9E166" w14:textId="77777777" w:rsidR="008F16A2" w:rsidRPr="000C2F75" w:rsidRDefault="008F16A2" w:rsidP="00C2125D">
      <w:pPr>
        <w:rPr>
          <w:b/>
        </w:rPr>
      </w:pPr>
    </w:p>
    <w:p w14:paraId="5DC9A9DB" w14:textId="6F0B9012" w:rsidR="001D1295" w:rsidRDefault="007071B2" w:rsidP="00A946DE">
      <w:pPr>
        <w:rPr>
          <w:color w:val="000000"/>
          <w:lang w:eastAsia="en-NZ"/>
        </w:rPr>
      </w:pPr>
      <w:r>
        <w:rPr>
          <w:color w:val="000000"/>
          <w:lang w:eastAsia="en-NZ"/>
        </w:rPr>
        <w:t> </w:t>
      </w:r>
      <w:r w:rsidR="001D1295">
        <w:rPr>
          <w:sz w:val="26"/>
        </w:rPr>
        <w:t>We are all looking forward to seeing you at our first w</w:t>
      </w:r>
      <w:r w:rsidR="00A90631">
        <w:rPr>
          <w:sz w:val="26"/>
        </w:rPr>
        <w:t xml:space="preserve">eek of classes starting Monday </w:t>
      </w:r>
      <w:r w:rsidR="00FB42E5">
        <w:rPr>
          <w:sz w:val="26"/>
        </w:rPr>
        <w:t>9</w:t>
      </w:r>
      <w:r w:rsidR="00E74561">
        <w:rPr>
          <w:sz w:val="26"/>
        </w:rPr>
        <w:t xml:space="preserve"> </w:t>
      </w:r>
      <w:r w:rsidR="001D1295">
        <w:rPr>
          <w:sz w:val="26"/>
        </w:rPr>
        <w:t>February.</w:t>
      </w:r>
      <w:r w:rsidR="001D1295">
        <w:rPr>
          <w:sz w:val="26"/>
        </w:rPr>
        <w:br/>
      </w:r>
    </w:p>
    <w:p w14:paraId="1C86114D" w14:textId="77777777" w:rsidR="00E82E5D" w:rsidRDefault="00E82E5D" w:rsidP="00A946DE">
      <w:pPr>
        <w:rPr>
          <w:color w:val="000000"/>
          <w:lang w:eastAsia="en-NZ"/>
        </w:rPr>
      </w:pPr>
    </w:p>
    <w:p w14:paraId="5E52692C" w14:textId="77777777" w:rsidR="00E82E5D" w:rsidRPr="0037310F" w:rsidRDefault="00E82E5D" w:rsidP="00A946DE">
      <w:pPr>
        <w:rPr>
          <w:color w:val="000000"/>
          <w:lang w:eastAsia="en-NZ"/>
        </w:rPr>
      </w:pPr>
    </w:p>
    <w:p w14:paraId="1A99B1A6" w14:textId="77777777" w:rsidR="000945B1" w:rsidRDefault="00B30643" w:rsidP="000945B1">
      <w:pPr>
        <w:rPr>
          <w:sz w:val="26"/>
        </w:rPr>
      </w:pPr>
      <w:r w:rsidRPr="0001187A">
        <w:rPr>
          <w:sz w:val="26"/>
        </w:rPr>
        <w:t>Natalie and all the WCSD Team</w:t>
      </w:r>
      <w:r w:rsidR="000151C5">
        <w:rPr>
          <w:sz w:val="26"/>
        </w:rPr>
        <w:t xml:space="preserve">  </w:t>
      </w:r>
      <w:r w:rsidR="000151C5" w:rsidRPr="000151C5">
        <w:rPr>
          <w:sz w:val="26"/>
        </w:rPr>
        <w:sym w:font="Wingdings" w:char="F04A"/>
      </w:r>
    </w:p>
    <w:p w14:paraId="15410007" w14:textId="77777777" w:rsidR="00B4542B" w:rsidRPr="000945B1" w:rsidRDefault="00B4542B" w:rsidP="000945B1">
      <w:pPr>
        <w:rPr>
          <w:sz w:val="26"/>
        </w:rPr>
      </w:pPr>
      <w:r>
        <w:rPr>
          <w:b/>
          <w:sz w:val="26"/>
        </w:rPr>
        <w:t xml:space="preserve"> </w:t>
      </w:r>
    </w:p>
    <w:sectPr w:rsidR="00B4542B" w:rsidRPr="000945B1" w:rsidSect="009C3A8F">
      <w:pgSz w:w="11907" w:h="16839"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A4F2" w14:textId="77777777" w:rsidR="00513C6A" w:rsidRDefault="00513C6A">
      <w:r>
        <w:separator/>
      </w:r>
    </w:p>
  </w:endnote>
  <w:endnote w:type="continuationSeparator" w:id="0">
    <w:p w14:paraId="5D9BC96F" w14:textId="77777777" w:rsidR="00513C6A" w:rsidRDefault="0051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29E0" w14:textId="77777777" w:rsidR="00513C6A" w:rsidRDefault="00513C6A">
      <w:r>
        <w:separator/>
      </w:r>
    </w:p>
  </w:footnote>
  <w:footnote w:type="continuationSeparator" w:id="0">
    <w:p w14:paraId="7C89A8A2" w14:textId="77777777" w:rsidR="00513C6A" w:rsidRDefault="00513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F271A"/>
    <w:multiLevelType w:val="hybridMultilevel"/>
    <w:tmpl w:val="BB6EE870"/>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55C7678"/>
    <w:multiLevelType w:val="hybridMultilevel"/>
    <w:tmpl w:val="3300EA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AF6DFB"/>
    <w:multiLevelType w:val="hybridMultilevel"/>
    <w:tmpl w:val="A9DA7A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3365317"/>
    <w:multiLevelType w:val="hybridMultilevel"/>
    <w:tmpl w:val="14402092"/>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4807638">
    <w:abstractNumId w:val="1"/>
  </w:num>
  <w:num w:numId="2" w16cid:durableId="1867064341">
    <w:abstractNumId w:val="2"/>
  </w:num>
  <w:num w:numId="3" w16cid:durableId="1648314943">
    <w:abstractNumId w:val="0"/>
  </w:num>
  <w:num w:numId="4" w16cid:durableId="1223252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37"/>
    <w:rsid w:val="00006767"/>
    <w:rsid w:val="00007731"/>
    <w:rsid w:val="0001187A"/>
    <w:rsid w:val="00011D18"/>
    <w:rsid w:val="000151C5"/>
    <w:rsid w:val="00045166"/>
    <w:rsid w:val="00051933"/>
    <w:rsid w:val="000525B9"/>
    <w:rsid w:val="00053891"/>
    <w:rsid w:val="0006150D"/>
    <w:rsid w:val="000824BD"/>
    <w:rsid w:val="000945B1"/>
    <w:rsid w:val="000947F9"/>
    <w:rsid w:val="00094D8F"/>
    <w:rsid w:val="00096ACB"/>
    <w:rsid w:val="00097912"/>
    <w:rsid w:val="000A06A7"/>
    <w:rsid w:val="000A6DED"/>
    <w:rsid w:val="000B3457"/>
    <w:rsid w:val="000B40F8"/>
    <w:rsid w:val="000B5D42"/>
    <w:rsid w:val="000B712C"/>
    <w:rsid w:val="000B71E7"/>
    <w:rsid w:val="000C1527"/>
    <w:rsid w:val="000C2F75"/>
    <w:rsid w:val="000C55E6"/>
    <w:rsid w:val="000D0273"/>
    <w:rsid w:val="000D0F0E"/>
    <w:rsid w:val="000D4633"/>
    <w:rsid w:val="000E315D"/>
    <w:rsid w:val="000F7A69"/>
    <w:rsid w:val="0010703A"/>
    <w:rsid w:val="00124F2D"/>
    <w:rsid w:val="0014220B"/>
    <w:rsid w:val="00144A53"/>
    <w:rsid w:val="001453F9"/>
    <w:rsid w:val="00147523"/>
    <w:rsid w:val="001475CD"/>
    <w:rsid w:val="001534EE"/>
    <w:rsid w:val="001609A1"/>
    <w:rsid w:val="00161440"/>
    <w:rsid w:val="00163653"/>
    <w:rsid w:val="00163E2B"/>
    <w:rsid w:val="0016511B"/>
    <w:rsid w:val="00170EE5"/>
    <w:rsid w:val="00181AA0"/>
    <w:rsid w:val="00181BFB"/>
    <w:rsid w:val="001845AA"/>
    <w:rsid w:val="00187FC1"/>
    <w:rsid w:val="00191BB3"/>
    <w:rsid w:val="001B087E"/>
    <w:rsid w:val="001B422C"/>
    <w:rsid w:val="001C1F63"/>
    <w:rsid w:val="001C24AC"/>
    <w:rsid w:val="001C5B58"/>
    <w:rsid w:val="001C7A67"/>
    <w:rsid w:val="001D1295"/>
    <w:rsid w:val="001D1A72"/>
    <w:rsid w:val="001E09A7"/>
    <w:rsid w:val="001E36E9"/>
    <w:rsid w:val="001F0105"/>
    <w:rsid w:val="001F1A3D"/>
    <w:rsid w:val="00203B24"/>
    <w:rsid w:val="00207530"/>
    <w:rsid w:val="00230186"/>
    <w:rsid w:val="002341F7"/>
    <w:rsid w:val="00235F9C"/>
    <w:rsid w:val="002372B1"/>
    <w:rsid w:val="002522C7"/>
    <w:rsid w:val="00252AB9"/>
    <w:rsid w:val="002547DA"/>
    <w:rsid w:val="002578A2"/>
    <w:rsid w:val="00257D38"/>
    <w:rsid w:val="002606BA"/>
    <w:rsid w:val="0026213F"/>
    <w:rsid w:val="00266BC1"/>
    <w:rsid w:val="00273745"/>
    <w:rsid w:val="00275727"/>
    <w:rsid w:val="0028218E"/>
    <w:rsid w:val="00284ED0"/>
    <w:rsid w:val="002852C7"/>
    <w:rsid w:val="002911C5"/>
    <w:rsid w:val="002921B1"/>
    <w:rsid w:val="0029416A"/>
    <w:rsid w:val="00297F14"/>
    <w:rsid w:val="002A059D"/>
    <w:rsid w:val="002A216D"/>
    <w:rsid w:val="002A3572"/>
    <w:rsid w:val="002B06DA"/>
    <w:rsid w:val="002B21CB"/>
    <w:rsid w:val="002C1C4A"/>
    <w:rsid w:val="002C21E4"/>
    <w:rsid w:val="002C53CD"/>
    <w:rsid w:val="002D2AB6"/>
    <w:rsid w:val="002D48E2"/>
    <w:rsid w:val="002E0AC4"/>
    <w:rsid w:val="002F42BD"/>
    <w:rsid w:val="0030218D"/>
    <w:rsid w:val="00302B07"/>
    <w:rsid w:val="00313963"/>
    <w:rsid w:val="00314EC3"/>
    <w:rsid w:val="0031665B"/>
    <w:rsid w:val="00320A8C"/>
    <w:rsid w:val="003212C1"/>
    <w:rsid w:val="00330DA2"/>
    <w:rsid w:val="00331B15"/>
    <w:rsid w:val="00345C25"/>
    <w:rsid w:val="00352543"/>
    <w:rsid w:val="00360904"/>
    <w:rsid w:val="00361625"/>
    <w:rsid w:val="003677C9"/>
    <w:rsid w:val="0037310F"/>
    <w:rsid w:val="00373E17"/>
    <w:rsid w:val="00375BB5"/>
    <w:rsid w:val="00377DCF"/>
    <w:rsid w:val="00380ABF"/>
    <w:rsid w:val="003817E3"/>
    <w:rsid w:val="00383B3E"/>
    <w:rsid w:val="00386359"/>
    <w:rsid w:val="0039265C"/>
    <w:rsid w:val="00396FAE"/>
    <w:rsid w:val="003A1563"/>
    <w:rsid w:val="003A22AA"/>
    <w:rsid w:val="003A5063"/>
    <w:rsid w:val="003B20EA"/>
    <w:rsid w:val="003C4CE6"/>
    <w:rsid w:val="003C4E8D"/>
    <w:rsid w:val="003C53D9"/>
    <w:rsid w:val="003C7C48"/>
    <w:rsid w:val="003F2E18"/>
    <w:rsid w:val="00401FE8"/>
    <w:rsid w:val="004033D7"/>
    <w:rsid w:val="00406324"/>
    <w:rsid w:val="0041022B"/>
    <w:rsid w:val="004146F4"/>
    <w:rsid w:val="004149D9"/>
    <w:rsid w:val="00415CDD"/>
    <w:rsid w:val="00416C23"/>
    <w:rsid w:val="00422559"/>
    <w:rsid w:val="00423F7F"/>
    <w:rsid w:val="0042616E"/>
    <w:rsid w:val="00432168"/>
    <w:rsid w:val="0044088A"/>
    <w:rsid w:val="004424AB"/>
    <w:rsid w:val="00445B86"/>
    <w:rsid w:val="00447B96"/>
    <w:rsid w:val="00454B27"/>
    <w:rsid w:val="00464E57"/>
    <w:rsid w:val="004668E0"/>
    <w:rsid w:val="00472B12"/>
    <w:rsid w:val="00472E8F"/>
    <w:rsid w:val="0047496B"/>
    <w:rsid w:val="00482370"/>
    <w:rsid w:val="00483539"/>
    <w:rsid w:val="004A425E"/>
    <w:rsid w:val="004A6CDA"/>
    <w:rsid w:val="004B236F"/>
    <w:rsid w:val="004B3380"/>
    <w:rsid w:val="004B49B7"/>
    <w:rsid w:val="004B612C"/>
    <w:rsid w:val="004B6183"/>
    <w:rsid w:val="004C09BB"/>
    <w:rsid w:val="004D2A5B"/>
    <w:rsid w:val="004E0824"/>
    <w:rsid w:val="004E0E27"/>
    <w:rsid w:val="004E6AA8"/>
    <w:rsid w:val="004F1A70"/>
    <w:rsid w:val="0050270B"/>
    <w:rsid w:val="005038F2"/>
    <w:rsid w:val="0050409B"/>
    <w:rsid w:val="00513C6A"/>
    <w:rsid w:val="00516F59"/>
    <w:rsid w:val="005207E3"/>
    <w:rsid w:val="005228CA"/>
    <w:rsid w:val="005327DA"/>
    <w:rsid w:val="005353C2"/>
    <w:rsid w:val="00536BB0"/>
    <w:rsid w:val="00537619"/>
    <w:rsid w:val="00574DAF"/>
    <w:rsid w:val="00590066"/>
    <w:rsid w:val="00591381"/>
    <w:rsid w:val="00592989"/>
    <w:rsid w:val="005978AB"/>
    <w:rsid w:val="005A1950"/>
    <w:rsid w:val="005A218B"/>
    <w:rsid w:val="005A4C3F"/>
    <w:rsid w:val="005B2E7E"/>
    <w:rsid w:val="005D3B5B"/>
    <w:rsid w:val="005D7435"/>
    <w:rsid w:val="005E0290"/>
    <w:rsid w:val="005E524C"/>
    <w:rsid w:val="005F644E"/>
    <w:rsid w:val="006058FA"/>
    <w:rsid w:val="00611B4A"/>
    <w:rsid w:val="00613366"/>
    <w:rsid w:val="006156B3"/>
    <w:rsid w:val="00617C49"/>
    <w:rsid w:val="006205E0"/>
    <w:rsid w:val="00645FA5"/>
    <w:rsid w:val="006472B6"/>
    <w:rsid w:val="00655C21"/>
    <w:rsid w:val="00656BE8"/>
    <w:rsid w:val="00665895"/>
    <w:rsid w:val="00671EEF"/>
    <w:rsid w:val="00686C49"/>
    <w:rsid w:val="006A0B20"/>
    <w:rsid w:val="006A0BA4"/>
    <w:rsid w:val="006A1849"/>
    <w:rsid w:val="006A37F8"/>
    <w:rsid w:val="006B090B"/>
    <w:rsid w:val="006B131A"/>
    <w:rsid w:val="006B3806"/>
    <w:rsid w:val="006B3F10"/>
    <w:rsid w:val="006B444B"/>
    <w:rsid w:val="006C04D8"/>
    <w:rsid w:val="006C152A"/>
    <w:rsid w:val="006C48C4"/>
    <w:rsid w:val="006C7094"/>
    <w:rsid w:val="006D7CEA"/>
    <w:rsid w:val="006F5FE4"/>
    <w:rsid w:val="00702B57"/>
    <w:rsid w:val="007071B2"/>
    <w:rsid w:val="007277CF"/>
    <w:rsid w:val="00732C6E"/>
    <w:rsid w:val="00740688"/>
    <w:rsid w:val="00744EEF"/>
    <w:rsid w:val="0075633C"/>
    <w:rsid w:val="00760453"/>
    <w:rsid w:val="00760728"/>
    <w:rsid w:val="007639DD"/>
    <w:rsid w:val="00781F6A"/>
    <w:rsid w:val="007963B8"/>
    <w:rsid w:val="00797D2E"/>
    <w:rsid w:val="007A25B1"/>
    <w:rsid w:val="007A47F5"/>
    <w:rsid w:val="007A4F88"/>
    <w:rsid w:val="007A5C72"/>
    <w:rsid w:val="007B4F4A"/>
    <w:rsid w:val="007D0F32"/>
    <w:rsid w:val="007D77A8"/>
    <w:rsid w:val="007E4F1B"/>
    <w:rsid w:val="007E7135"/>
    <w:rsid w:val="00800F68"/>
    <w:rsid w:val="0080244E"/>
    <w:rsid w:val="00803ABF"/>
    <w:rsid w:val="00806D24"/>
    <w:rsid w:val="00816DB1"/>
    <w:rsid w:val="00822AF0"/>
    <w:rsid w:val="00822B69"/>
    <w:rsid w:val="00826D8B"/>
    <w:rsid w:val="00830467"/>
    <w:rsid w:val="00837C4C"/>
    <w:rsid w:val="00855095"/>
    <w:rsid w:val="00860802"/>
    <w:rsid w:val="008627A0"/>
    <w:rsid w:val="00870274"/>
    <w:rsid w:val="008703C1"/>
    <w:rsid w:val="00881366"/>
    <w:rsid w:val="0088711C"/>
    <w:rsid w:val="00897D1D"/>
    <w:rsid w:val="00897E29"/>
    <w:rsid w:val="008A1115"/>
    <w:rsid w:val="008A33B5"/>
    <w:rsid w:val="008B12B9"/>
    <w:rsid w:val="008B58DF"/>
    <w:rsid w:val="008B6E49"/>
    <w:rsid w:val="008E12D3"/>
    <w:rsid w:val="008E63AC"/>
    <w:rsid w:val="008E6E81"/>
    <w:rsid w:val="008F0FA0"/>
    <w:rsid w:val="008F16A2"/>
    <w:rsid w:val="008F46EE"/>
    <w:rsid w:val="00910AFD"/>
    <w:rsid w:val="00921BCA"/>
    <w:rsid w:val="00923DC6"/>
    <w:rsid w:val="00937978"/>
    <w:rsid w:val="00964ED1"/>
    <w:rsid w:val="00971285"/>
    <w:rsid w:val="0097135A"/>
    <w:rsid w:val="0097244B"/>
    <w:rsid w:val="00972C7F"/>
    <w:rsid w:val="0097402C"/>
    <w:rsid w:val="00975694"/>
    <w:rsid w:val="0098225E"/>
    <w:rsid w:val="00986CD3"/>
    <w:rsid w:val="00994AA1"/>
    <w:rsid w:val="009A026B"/>
    <w:rsid w:val="009A123B"/>
    <w:rsid w:val="009A6937"/>
    <w:rsid w:val="009C3A8F"/>
    <w:rsid w:val="009C65E0"/>
    <w:rsid w:val="009E1EE5"/>
    <w:rsid w:val="009E5809"/>
    <w:rsid w:val="009F1F2F"/>
    <w:rsid w:val="009F7B28"/>
    <w:rsid w:val="00A0326F"/>
    <w:rsid w:val="00A05922"/>
    <w:rsid w:val="00A073AF"/>
    <w:rsid w:val="00A12818"/>
    <w:rsid w:val="00A13A4E"/>
    <w:rsid w:val="00A33262"/>
    <w:rsid w:val="00A405C5"/>
    <w:rsid w:val="00A43110"/>
    <w:rsid w:val="00A44455"/>
    <w:rsid w:val="00A57375"/>
    <w:rsid w:val="00A626A2"/>
    <w:rsid w:val="00A67E6E"/>
    <w:rsid w:val="00A857AC"/>
    <w:rsid w:val="00A90631"/>
    <w:rsid w:val="00A942B0"/>
    <w:rsid w:val="00A946DE"/>
    <w:rsid w:val="00A975A3"/>
    <w:rsid w:val="00AA3765"/>
    <w:rsid w:val="00AB04C4"/>
    <w:rsid w:val="00B058EF"/>
    <w:rsid w:val="00B16A7E"/>
    <w:rsid w:val="00B178E0"/>
    <w:rsid w:val="00B22710"/>
    <w:rsid w:val="00B25A63"/>
    <w:rsid w:val="00B30643"/>
    <w:rsid w:val="00B45116"/>
    <w:rsid w:val="00B4542B"/>
    <w:rsid w:val="00B54211"/>
    <w:rsid w:val="00B54BE8"/>
    <w:rsid w:val="00B60615"/>
    <w:rsid w:val="00B62FE7"/>
    <w:rsid w:val="00B64832"/>
    <w:rsid w:val="00B66BC4"/>
    <w:rsid w:val="00B67D6F"/>
    <w:rsid w:val="00B72A87"/>
    <w:rsid w:val="00B744D3"/>
    <w:rsid w:val="00B82DE2"/>
    <w:rsid w:val="00B83744"/>
    <w:rsid w:val="00B83792"/>
    <w:rsid w:val="00BA34BC"/>
    <w:rsid w:val="00BB529C"/>
    <w:rsid w:val="00BB6B8C"/>
    <w:rsid w:val="00BC093C"/>
    <w:rsid w:val="00BC5BF4"/>
    <w:rsid w:val="00BD5C78"/>
    <w:rsid w:val="00BD6587"/>
    <w:rsid w:val="00BE74D1"/>
    <w:rsid w:val="00C0453D"/>
    <w:rsid w:val="00C20058"/>
    <w:rsid w:val="00C21032"/>
    <w:rsid w:val="00C21127"/>
    <w:rsid w:val="00C2125D"/>
    <w:rsid w:val="00C25B82"/>
    <w:rsid w:val="00C40CE6"/>
    <w:rsid w:val="00C4161D"/>
    <w:rsid w:val="00C53531"/>
    <w:rsid w:val="00C550E5"/>
    <w:rsid w:val="00C55BCF"/>
    <w:rsid w:val="00C61D8A"/>
    <w:rsid w:val="00C61DC5"/>
    <w:rsid w:val="00C63C5F"/>
    <w:rsid w:val="00C7154E"/>
    <w:rsid w:val="00C75EBC"/>
    <w:rsid w:val="00C7750B"/>
    <w:rsid w:val="00C85A55"/>
    <w:rsid w:val="00C920ED"/>
    <w:rsid w:val="00CA32A5"/>
    <w:rsid w:val="00CA4EC5"/>
    <w:rsid w:val="00CA7115"/>
    <w:rsid w:val="00CD44D2"/>
    <w:rsid w:val="00CD6E08"/>
    <w:rsid w:val="00CD71FF"/>
    <w:rsid w:val="00CE2D9B"/>
    <w:rsid w:val="00CE4F76"/>
    <w:rsid w:val="00CF0E82"/>
    <w:rsid w:val="00D05073"/>
    <w:rsid w:val="00D10491"/>
    <w:rsid w:val="00D15168"/>
    <w:rsid w:val="00D2604F"/>
    <w:rsid w:val="00D2687E"/>
    <w:rsid w:val="00D42CF6"/>
    <w:rsid w:val="00D4751B"/>
    <w:rsid w:val="00D51CB0"/>
    <w:rsid w:val="00D52B34"/>
    <w:rsid w:val="00D57596"/>
    <w:rsid w:val="00D660DA"/>
    <w:rsid w:val="00D66302"/>
    <w:rsid w:val="00D67363"/>
    <w:rsid w:val="00D67FDD"/>
    <w:rsid w:val="00D76CB6"/>
    <w:rsid w:val="00DB069B"/>
    <w:rsid w:val="00DB0BC8"/>
    <w:rsid w:val="00DC1932"/>
    <w:rsid w:val="00DC5BD5"/>
    <w:rsid w:val="00DC6C8F"/>
    <w:rsid w:val="00DD0AA4"/>
    <w:rsid w:val="00DF2947"/>
    <w:rsid w:val="00DF42AE"/>
    <w:rsid w:val="00DF7294"/>
    <w:rsid w:val="00E108D7"/>
    <w:rsid w:val="00E11CCC"/>
    <w:rsid w:val="00E2072C"/>
    <w:rsid w:val="00E41210"/>
    <w:rsid w:val="00E447E8"/>
    <w:rsid w:val="00E451BB"/>
    <w:rsid w:val="00E452DA"/>
    <w:rsid w:val="00E530D9"/>
    <w:rsid w:val="00E53F6A"/>
    <w:rsid w:val="00E56BCF"/>
    <w:rsid w:val="00E64EF1"/>
    <w:rsid w:val="00E72701"/>
    <w:rsid w:val="00E74561"/>
    <w:rsid w:val="00E75D7F"/>
    <w:rsid w:val="00E82E5D"/>
    <w:rsid w:val="00E8403E"/>
    <w:rsid w:val="00E92D46"/>
    <w:rsid w:val="00E95247"/>
    <w:rsid w:val="00E961D1"/>
    <w:rsid w:val="00E96704"/>
    <w:rsid w:val="00E9728D"/>
    <w:rsid w:val="00EB1886"/>
    <w:rsid w:val="00EB296F"/>
    <w:rsid w:val="00EB3603"/>
    <w:rsid w:val="00EB3F9C"/>
    <w:rsid w:val="00ED129D"/>
    <w:rsid w:val="00ED239C"/>
    <w:rsid w:val="00ED5E92"/>
    <w:rsid w:val="00EE1D78"/>
    <w:rsid w:val="00EE650D"/>
    <w:rsid w:val="00EF2174"/>
    <w:rsid w:val="00EF2D09"/>
    <w:rsid w:val="00EF4A8A"/>
    <w:rsid w:val="00EF4CF4"/>
    <w:rsid w:val="00EF4DF0"/>
    <w:rsid w:val="00EF5F53"/>
    <w:rsid w:val="00F03A9B"/>
    <w:rsid w:val="00F0454E"/>
    <w:rsid w:val="00F12852"/>
    <w:rsid w:val="00F12DD9"/>
    <w:rsid w:val="00F23BE5"/>
    <w:rsid w:val="00F26D33"/>
    <w:rsid w:val="00F30DE4"/>
    <w:rsid w:val="00F36735"/>
    <w:rsid w:val="00F448EC"/>
    <w:rsid w:val="00F5202D"/>
    <w:rsid w:val="00F53EA0"/>
    <w:rsid w:val="00F54ABA"/>
    <w:rsid w:val="00F558E3"/>
    <w:rsid w:val="00F56FCE"/>
    <w:rsid w:val="00F72C81"/>
    <w:rsid w:val="00F81D29"/>
    <w:rsid w:val="00F8324E"/>
    <w:rsid w:val="00F87313"/>
    <w:rsid w:val="00FA7443"/>
    <w:rsid w:val="00FB42E5"/>
    <w:rsid w:val="00FB661F"/>
    <w:rsid w:val="00FC516E"/>
    <w:rsid w:val="00FD29D4"/>
    <w:rsid w:val="00FD3D8A"/>
    <w:rsid w:val="00FD439E"/>
    <w:rsid w:val="00FE38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9A5E3"/>
  <w15:chartTrackingRefBased/>
  <w15:docId w15:val="{6D7D40EE-ADA3-4338-9786-47443420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48C4"/>
    <w:pPr>
      <w:tabs>
        <w:tab w:val="center" w:pos="4320"/>
        <w:tab w:val="right" w:pos="8640"/>
      </w:tabs>
    </w:pPr>
  </w:style>
  <w:style w:type="paragraph" w:styleId="Footer">
    <w:name w:val="footer"/>
    <w:basedOn w:val="Normal"/>
    <w:rsid w:val="006C48C4"/>
    <w:pPr>
      <w:tabs>
        <w:tab w:val="center" w:pos="4320"/>
        <w:tab w:val="right" w:pos="8640"/>
      </w:tabs>
    </w:pPr>
  </w:style>
  <w:style w:type="character" w:styleId="Hyperlink">
    <w:name w:val="Hyperlink"/>
    <w:rsid w:val="00406324"/>
    <w:rPr>
      <w:color w:val="0000FF"/>
      <w:u w:val="single"/>
    </w:rPr>
  </w:style>
  <w:style w:type="paragraph" w:styleId="ListParagraph">
    <w:name w:val="List Paragraph"/>
    <w:basedOn w:val="Normal"/>
    <w:uiPriority w:val="34"/>
    <w:qFormat/>
    <w:rsid w:val="005A4C3F"/>
    <w:pPr>
      <w:ind w:left="720"/>
    </w:pPr>
  </w:style>
  <w:style w:type="character" w:styleId="UnresolvedMention">
    <w:name w:val="Unresolved Mention"/>
    <w:basedOn w:val="DefaultParagraphFont"/>
    <w:uiPriority w:val="99"/>
    <w:semiHidden/>
    <w:unhideWhenUsed/>
    <w:rsid w:val="00870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247">
      <w:bodyDiv w:val="1"/>
      <w:marLeft w:val="0"/>
      <w:marRight w:val="0"/>
      <w:marTop w:val="0"/>
      <w:marBottom w:val="0"/>
      <w:divBdr>
        <w:top w:val="none" w:sz="0" w:space="0" w:color="auto"/>
        <w:left w:val="none" w:sz="0" w:space="0" w:color="auto"/>
        <w:bottom w:val="none" w:sz="0" w:space="0" w:color="auto"/>
        <w:right w:val="none" w:sz="0" w:space="0" w:color="auto"/>
      </w:divBdr>
    </w:div>
    <w:div w:id="185486206">
      <w:bodyDiv w:val="1"/>
      <w:marLeft w:val="0"/>
      <w:marRight w:val="0"/>
      <w:marTop w:val="0"/>
      <w:marBottom w:val="0"/>
      <w:divBdr>
        <w:top w:val="none" w:sz="0" w:space="0" w:color="auto"/>
        <w:left w:val="none" w:sz="0" w:space="0" w:color="auto"/>
        <w:bottom w:val="none" w:sz="0" w:space="0" w:color="auto"/>
        <w:right w:val="none" w:sz="0" w:space="0" w:color="auto"/>
      </w:divBdr>
    </w:div>
    <w:div w:id="247811544">
      <w:bodyDiv w:val="1"/>
      <w:marLeft w:val="0"/>
      <w:marRight w:val="0"/>
      <w:marTop w:val="0"/>
      <w:marBottom w:val="0"/>
      <w:divBdr>
        <w:top w:val="none" w:sz="0" w:space="0" w:color="auto"/>
        <w:left w:val="none" w:sz="0" w:space="0" w:color="auto"/>
        <w:bottom w:val="none" w:sz="0" w:space="0" w:color="auto"/>
        <w:right w:val="none" w:sz="0" w:space="0" w:color="auto"/>
      </w:divBdr>
    </w:div>
    <w:div w:id="878325446">
      <w:bodyDiv w:val="1"/>
      <w:marLeft w:val="0"/>
      <w:marRight w:val="0"/>
      <w:marTop w:val="0"/>
      <w:marBottom w:val="0"/>
      <w:divBdr>
        <w:top w:val="none" w:sz="0" w:space="0" w:color="auto"/>
        <w:left w:val="none" w:sz="0" w:space="0" w:color="auto"/>
        <w:bottom w:val="none" w:sz="0" w:space="0" w:color="auto"/>
        <w:right w:val="none" w:sz="0" w:space="0" w:color="auto"/>
      </w:divBdr>
    </w:div>
    <w:div w:id="1070537775">
      <w:bodyDiv w:val="1"/>
      <w:marLeft w:val="0"/>
      <w:marRight w:val="0"/>
      <w:marTop w:val="0"/>
      <w:marBottom w:val="0"/>
      <w:divBdr>
        <w:top w:val="none" w:sz="0" w:space="0" w:color="auto"/>
        <w:left w:val="none" w:sz="0" w:space="0" w:color="auto"/>
        <w:bottom w:val="none" w:sz="0" w:space="0" w:color="auto"/>
        <w:right w:val="none" w:sz="0" w:space="0" w:color="auto"/>
      </w:divBdr>
    </w:div>
    <w:div w:id="1100756434">
      <w:bodyDiv w:val="1"/>
      <w:marLeft w:val="0"/>
      <w:marRight w:val="0"/>
      <w:marTop w:val="0"/>
      <w:marBottom w:val="0"/>
      <w:divBdr>
        <w:top w:val="none" w:sz="0" w:space="0" w:color="auto"/>
        <w:left w:val="none" w:sz="0" w:space="0" w:color="auto"/>
        <w:bottom w:val="none" w:sz="0" w:space="0" w:color="auto"/>
        <w:right w:val="none" w:sz="0" w:space="0" w:color="auto"/>
      </w:divBdr>
    </w:div>
    <w:div w:id="1182279139">
      <w:bodyDiv w:val="1"/>
      <w:marLeft w:val="0"/>
      <w:marRight w:val="0"/>
      <w:marTop w:val="0"/>
      <w:marBottom w:val="0"/>
      <w:divBdr>
        <w:top w:val="none" w:sz="0" w:space="0" w:color="auto"/>
        <w:left w:val="none" w:sz="0" w:space="0" w:color="auto"/>
        <w:bottom w:val="none" w:sz="0" w:space="0" w:color="auto"/>
        <w:right w:val="none" w:sz="0" w:space="0" w:color="auto"/>
      </w:divBdr>
    </w:div>
    <w:div w:id="1400979794">
      <w:bodyDiv w:val="1"/>
      <w:marLeft w:val="0"/>
      <w:marRight w:val="0"/>
      <w:marTop w:val="0"/>
      <w:marBottom w:val="0"/>
      <w:divBdr>
        <w:top w:val="none" w:sz="0" w:space="0" w:color="auto"/>
        <w:left w:val="none" w:sz="0" w:space="0" w:color="auto"/>
        <w:bottom w:val="none" w:sz="0" w:space="0" w:color="auto"/>
        <w:right w:val="none" w:sz="0" w:space="0" w:color="auto"/>
      </w:divBdr>
    </w:div>
    <w:div w:id="1411656072">
      <w:bodyDiv w:val="1"/>
      <w:marLeft w:val="0"/>
      <w:marRight w:val="0"/>
      <w:marTop w:val="0"/>
      <w:marBottom w:val="0"/>
      <w:divBdr>
        <w:top w:val="none" w:sz="0" w:space="0" w:color="auto"/>
        <w:left w:val="none" w:sz="0" w:space="0" w:color="auto"/>
        <w:bottom w:val="none" w:sz="0" w:space="0" w:color="auto"/>
        <w:right w:val="none" w:sz="0" w:space="0" w:color="auto"/>
      </w:divBdr>
    </w:div>
    <w:div w:id="20358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n@dancewaitakere.co.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inteshoo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ancewaitakere.co.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dancewaitakere.co.nz" TargetMode="External"/><Relationship Id="rId4" Type="http://schemas.openxmlformats.org/officeDocument/2006/relationships/settings" Target="settings.xml"/><Relationship Id="rId9" Type="http://schemas.openxmlformats.org/officeDocument/2006/relationships/hyperlink" Target="http://www.waitakerecityschoolofdance.co.nz" TargetMode="External"/><Relationship Id="rId14" Type="http://schemas.openxmlformats.org/officeDocument/2006/relationships/hyperlink" Target="mailto:info@dancewaitakere.co.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y\Desktop\My%20Dropbox\NATALIE\WCSOD\NEWSLETTERS\2013\NEWSLETTER%20TEMPLATE%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119F-A1FA-4377-BF21-A3EB247B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TEMPLATE 2013</Template>
  <TotalTime>1</TotalTime>
  <Pages>3</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Lindley</dc:creator>
  <cp:keywords/>
  <cp:lastModifiedBy>Kay Lindley</cp:lastModifiedBy>
  <cp:revision>2</cp:revision>
  <cp:lastPrinted>2025-01-23T01:20:00Z</cp:lastPrinted>
  <dcterms:created xsi:type="dcterms:W3CDTF">2026-01-16T06:16:00Z</dcterms:created>
  <dcterms:modified xsi:type="dcterms:W3CDTF">2026-01-16T06:16:00Z</dcterms:modified>
</cp:coreProperties>
</file>